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E147B" w14:textId="5E8A81B2" w:rsidR="00855336" w:rsidRPr="00C659E8" w:rsidRDefault="00855336" w:rsidP="00855336">
      <w:pPr>
        <w:pStyle w:val="SigleducoursEn-tte"/>
        <w:rPr>
          <w:rStyle w:val="Sigledecours"/>
          <w:rFonts w:ascii="Kyrial Sans Pro SemiBold" w:hAnsi="Kyrial Sans Pro SemiBold"/>
          <w:szCs w:val="22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61312" behindDoc="0" locked="0" layoutInCell="1" allowOverlap="1" wp14:anchorId="2CC22297" wp14:editId="1CD948D6">
            <wp:simplePos x="0" y="0"/>
            <wp:positionH relativeFrom="column">
              <wp:posOffset>4671695</wp:posOffset>
            </wp:positionH>
            <wp:positionV relativeFrom="paragraph">
              <wp:posOffset>23495</wp:posOffset>
            </wp:positionV>
            <wp:extent cx="1295400" cy="45676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5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46E67" w14:textId="6C31AF83" w:rsidR="00855336" w:rsidRDefault="00855336" w:rsidP="00855336">
      <w:pPr>
        <w:pStyle w:val="titreducoursEn-tte"/>
      </w:pPr>
    </w:p>
    <w:p w14:paraId="506C3657" w14:textId="09BE112F" w:rsidR="00855336" w:rsidRDefault="00855336" w:rsidP="00855336"/>
    <w:p w14:paraId="626D8809" w14:textId="59E468B1" w:rsidR="00855336" w:rsidRPr="00676341" w:rsidRDefault="00676341" w:rsidP="00855336">
      <w:pPr>
        <w:widowControl w:val="0"/>
        <w:tabs>
          <w:tab w:val="left" w:pos="6379"/>
        </w:tabs>
        <w:autoSpaceDE w:val="0"/>
        <w:autoSpaceDN w:val="0"/>
        <w:adjustRightInd w:val="0"/>
        <w:spacing w:before="84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</w:pPr>
      <w:r w:rsidRPr="00676341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  <w:t xml:space="preserve">Mon </w:t>
      </w:r>
      <w:r w:rsidR="00855336" w:rsidRPr="00676341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  <w:t>Bilan des compétences</w:t>
      </w:r>
      <w:r w:rsidRPr="00676341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  <w:t xml:space="preserve"> </w:t>
      </w:r>
      <w:r w:rsidR="007934B5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  <w:t>VALIDÉ</w:t>
      </w:r>
    </w:p>
    <w:p w14:paraId="1F08B8B5" w14:textId="6E832D37" w:rsidR="00855336" w:rsidRPr="00BB2873" w:rsidRDefault="007934B5" w:rsidP="00855336">
      <w:pPr>
        <w:pStyle w:val="titreducoursEn-tte"/>
        <w:spacing w:after="480"/>
        <w:rPr>
          <w:sz w:val="28"/>
          <w:szCs w:val="28"/>
        </w:rPr>
      </w:pPr>
      <w:r>
        <w:rPr>
          <w:sz w:val="28"/>
          <w:szCs w:val="28"/>
        </w:rPr>
        <w:t>25</w:t>
      </w:r>
      <w:r w:rsidR="00855336" w:rsidRPr="00BB2873">
        <w:rPr>
          <w:sz w:val="28"/>
          <w:szCs w:val="28"/>
        </w:rPr>
        <w:t xml:space="preserve"> points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855336" w:rsidRPr="00862C49" w14:paraId="6BFEAB87" w14:textId="77777777" w:rsidTr="00451E08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14:paraId="2CA2BFC3" w14:textId="77777777" w:rsidR="00855336" w:rsidRPr="00862C49" w:rsidRDefault="00855336" w:rsidP="00451E08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14:paraId="7AA364AB" w14:textId="77777777" w:rsidR="00855336" w:rsidRDefault="00855336" w:rsidP="00451E08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14:paraId="6959E33D" w14:textId="1F859699" w:rsidR="00855336" w:rsidRPr="00862C49" w:rsidRDefault="00855336" w:rsidP="00451E08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Respectez les espaces réservés </w:t>
            </w:r>
            <w:r w:rsidR="00FA439E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au professeur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  <w:p w14:paraId="386F8363" w14:textId="20FF593F" w:rsidR="00855336" w:rsidRDefault="00855336" w:rsidP="00451E08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INF4018-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TN</w:t>
            </w:r>
            <w:r w:rsidR="007934B5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5</w:t>
            </w:r>
            <w:r w:rsidR="00676341"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 xml:space="preserve"> 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docx</w:t>
            </w:r>
          </w:p>
          <w:p w14:paraId="6E87D4E1" w14:textId="0E3069F7" w:rsidR="00855336" w:rsidRPr="00862C49" w:rsidRDefault="00855336" w:rsidP="0085533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Utilisez </w:t>
            </w:r>
            <w:proofErr w:type="spellStart"/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MaTÉLUQ</w:t>
            </w:r>
            <w:proofErr w:type="spellEnd"/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pour acheminer 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le fichier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</w:t>
            </w:r>
            <w:r w:rsidR="00FA439E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au professeur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</w:tc>
      </w:tr>
    </w:tbl>
    <w:p w14:paraId="24075A8C" w14:textId="77777777" w:rsidR="00855336" w:rsidRPr="00BB2873" w:rsidRDefault="00855336" w:rsidP="00855336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14:paraId="4929741E" w14:textId="59C798CD" w:rsidR="00855336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BB2873">
        <w:rPr>
          <w:lang w:val="fr-CA"/>
        </w:rPr>
        <w:t xml:space="preserve">Nom  </w:t>
      </w:r>
      <w:r>
        <w:rPr>
          <w:lang w:val="fr-CA"/>
        </w:rPr>
        <w:tab/>
      </w:r>
      <w:r w:rsidRPr="00BB2873">
        <w:rPr>
          <w:lang w:val="fr-CA"/>
        </w:rPr>
        <w:t xml:space="preserve"> </w:t>
      </w:r>
      <w:r w:rsidR="00FA439E">
        <w:rPr>
          <w:lang w:val="fr-CA"/>
        </w:rPr>
        <w:t xml:space="preserve">   </w:t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14:paraId="565872C5" w14:textId="64E111AE" w:rsidR="00855336" w:rsidRPr="00377A04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BB2873">
        <w:rPr>
          <w:lang w:val="fr-CA"/>
        </w:rPr>
        <w:t xml:space="preserve">Prénom   </w:t>
      </w:r>
      <w:r>
        <w:rPr>
          <w:lang w:val="fr-CA"/>
        </w:rPr>
        <w:t xml:space="preserve">   </w:t>
      </w:r>
      <w:r w:rsidR="00FA439E">
        <w:rPr>
          <w:lang w:val="fr-CA"/>
        </w:rPr>
        <w:t xml:space="preserve">     </w:t>
      </w:r>
      <w:r w:rsidRPr="00BB2873">
        <w:rPr>
          <w:u w:val="single"/>
          <w:lang w:val="fr-CA"/>
        </w:rPr>
        <w:tab/>
      </w:r>
    </w:p>
    <w:p w14:paraId="1A37E189" w14:textId="3120230D" w:rsidR="00855336" w:rsidRPr="00BB2873" w:rsidRDefault="00855336" w:rsidP="00DA409D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after="0" w:line="240" w:lineRule="auto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</w:t>
      </w:r>
      <w:r>
        <w:rPr>
          <w:spacing w:val="0"/>
          <w:sz w:val="20"/>
          <w:szCs w:val="20"/>
          <w:lang w:val="fr-CA"/>
        </w:rPr>
        <w:t xml:space="preserve"> </w:t>
      </w:r>
      <w:r w:rsidRPr="00BB2873">
        <w:rPr>
          <w:spacing w:val="0"/>
          <w:sz w:val="20"/>
          <w:szCs w:val="20"/>
          <w:lang w:val="fr-CA"/>
        </w:rPr>
        <w:t xml:space="preserve">  </w:t>
      </w:r>
      <w:r w:rsidR="00FA439E">
        <w:rPr>
          <w:spacing w:val="0"/>
          <w:sz w:val="20"/>
          <w:szCs w:val="20"/>
          <w:lang w:val="fr-CA"/>
        </w:rPr>
        <w:t xml:space="preserve">  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6CD402CF" w14:textId="77777777" w:rsidR="00855336" w:rsidRPr="00BB2873" w:rsidRDefault="00855336" w:rsidP="00DA409D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after="0" w:line="240" w:lineRule="auto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1C7CA853" w14:textId="15A7B0FF" w:rsidR="00855336" w:rsidRPr="00BB2873" w:rsidRDefault="00855336" w:rsidP="00855336">
      <w:pPr>
        <w:pStyle w:val="T3Contenu"/>
        <w:spacing w:before="960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30CE07D2" wp14:editId="6B0EE272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A570889" id="Rectangle 2" o:spid="_x0000_s1026" style="position:absolute;margin-left:1.05pt;margin-top:21.7pt;width:430.85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Pr="00BB2873">
        <w:rPr>
          <w:lang w:val="fr-CA"/>
        </w:rPr>
        <w:t xml:space="preserve">Réservé à l’usage </w:t>
      </w:r>
      <w:r w:rsidR="00FA439E">
        <w:rPr>
          <w:lang w:val="fr-CA"/>
        </w:rPr>
        <w:t>du professeur</w:t>
      </w:r>
    </w:p>
    <w:p w14:paraId="75524BFF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 xml:space="preserve">Note   </w:t>
      </w:r>
      <w:r w:rsidRPr="00DA409D">
        <w:rPr>
          <w:lang w:val="fr-CA"/>
        </w:rPr>
        <w:tab/>
      </w:r>
      <w:r w:rsidRPr="00DA409D">
        <w:rPr>
          <w:lang w:val="fr-CA"/>
        </w:rPr>
        <w:tab/>
      </w:r>
    </w:p>
    <w:p w14:paraId="713A594A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Commentaires :</w:t>
      </w:r>
    </w:p>
    <w:p w14:paraId="66805C0C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6558356A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0406036C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75BDE687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1141ADE6" w14:textId="77777777" w:rsidR="00855336" w:rsidRDefault="00855336" w:rsidP="00855336"/>
    <w:p w14:paraId="2FEA2FBA" w14:textId="00FD7810" w:rsidR="004023E3" w:rsidRDefault="007934B5" w:rsidP="003F03F9">
      <w:pPr>
        <w:pStyle w:val="Titre2"/>
        <w:tabs>
          <w:tab w:val="left" w:pos="426"/>
        </w:tabs>
        <w:spacing w:after="0"/>
      </w:pPr>
      <w:r>
        <w:lastRenderedPageBreak/>
        <w:t>Rappel des compétences retenues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7"/>
      </w:tblGrid>
      <w:tr w:rsidR="00B83C39" w14:paraId="5558C9E2" w14:textId="77777777" w:rsidTr="0097141E">
        <w:trPr>
          <w:trHeight w:val="1831"/>
        </w:trPr>
        <w:tc>
          <w:tcPr>
            <w:tcW w:w="9117" w:type="dxa"/>
          </w:tcPr>
          <w:p w14:paraId="3D252713" w14:textId="77777777" w:rsidR="00B83C39" w:rsidRDefault="00B83C39" w:rsidP="0097141E">
            <w:pPr>
              <w:tabs>
                <w:tab w:val="left" w:pos="426"/>
              </w:tabs>
              <w:spacing w:after="0"/>
              <w:rPr>
                <w:color w:val="0000FF"/>
              </w:rPr>
            </w:pPr>
          </w:p>
        </w:tc>
      </w:tr>
    </w:tbl>
    <w:p w14:paraId="1D42055A" w14:textId="77777777" w:rsidR="007934B5" w:rsidRPr="007934B5" w:rsidRDefault="007934B5" w:rsidP="007934B5"/>
    <w:p w14:paraId="135021F7" w14:textId="0D1BCBC9" w:rsidR="00DE64A1" w:rsidRDefault="007934B5" w:rsidP="003F03F9">
      <w:pPr>
        <w:pStyle w:val="Titre2"/>
        <w:tabs>
          <w:tab w:val="left" w:pos="426"/>
        </w:tabs>
        <w:spacing w:after="0"/>
      </w:pPr>
      <w:r>
        <w:t>Compétences retenues validées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7"/>
      </w:tblGrid>
      <w:tr w:rsidR="00B83C39" w14:paraId="757024DA" w14:textId="77777777" w:rsidTr="0097141E">
        <w:trPr>
          <w:trHeight w:val="1831"/>
        </w:trPr>
        <w:tc>
          <w:tcPr>
            <w:tcW w:w="9117" w:type="dxa"/>
          </w:tcPr>
          <w:p w14:paraId="6C117987" w14:textId="77777777" w:rsidR="00B83C39" w:rsidRDefault="00B83C39" w:rsidP="0097141E">
            <w:pPr>
              <w:tabs>
                <w:tab w:val="left" w:pos="426"/>
              </w:tabs>
              <w:spacing w:after="0"/>
              <w:rPr>
                <w:color w:val="0000FF"/>
              </w:rPr>
            </w:pPr>
          </w:p>
        </w:tc>
      </w:tr>
    </w:tbl>
    <w:p w14:paraId="08D41E52" w14:textId="77777777" w:rsidR="007934B5" w:rsidRPr="007934B5" w:rsidRDefault="007934B5" w:rsidP="007934B5"/>
    <w:p w14:paraId="16F3B470" w14:textId="1ABAF736" w:rsidR="007934B5" w:rsidRDefault="007934B5" w:rsidP="003F03F9">
      <w:pPr>
        <w:pStyle w:val="Titre2"/>
        <w:tabs>
          <w:tab w:val="left" w:pos="426"/>
        </w:tabs>
        <w:spacing w:after="0"/>
      </w:pPr>
      <w:r>
        <w:t>Rappel de l’apprentissage planifié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7"/>
      </w:tblGrid>
      <w:tr w:rsidR="00B83C39" w14:paraId="4927D714" w14:textId="77777777" w:rsidTr="0097141E">
        <w:trPr>
          <w:trHeight w:val="1831"/>
        </w:trPr>
        <w:tc>
          <w:tcPr>
            <w:tcW w:w="9117" w:type="dxa"/>
          </w:tcPr>
          <w:p w14:paraId="405CF4CB" w14:textId="77777777" w:rsidR="00B83C39" w:rsidRDefault="00B83C39" w:rsidP="0097141E">
            <w:pPr>
              <w:tabs>
                <w:tab w:val="left" w:pos="426"/>
              </w:tabs>
              <w:spacing w:after="0"/>
              <w:rPr>
                <w:color w:val="0000FF"/>
              </w:rPr>
            </w:pPr>
          </w:p>
        </w:tc>
      </w:tr>
    </w:tbl>
    <w:p w14:paraId="4C9BF459" w14:textId="77777777" w:rsidR="007934B5" w:rsidRPr="007934B5" w:rsidRDefault="007934B5" w:rsidP="007934B5"/>
    <w:p w14:paraId="1E5DF020" w14:textId="4E4A8E4D" w:rsidR="007934B5" w:rsidRDefault="007934B5" w:rsidP="003F03F9">
      <w:pPr>
        <w:pStyle w:val="Titre2"/>
        <w:tabs>
          <w:tab w:val="left" w:pos="426"/>
        </w:tabs>
        <w:spacing w:after="0"/>
      </w:pPr>
      <w:r>
        <w:lastRenderedPageBreak/>
        <w:t>L’apprentissage réalisé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7"/>
      </w:tblGrid>
      <w:tr w:rsidR="00B83C39" w14:paraId="62E7DDB9" w14:textId="77777777" w:rsidTr="0097141E">
        <w:trPr>
          <w:trHeight w:val="1831"/>
        </w:trPr>
        <w:tc>
          <w:tcPr>
            <w:tcW w:w="9117" w:type="dxa"/>
          </w:tcPr>
          <w:p w14:paraId="333DBF7D" w14:textId="77777777" w:rsidR="00B83C39" w:rsidRDefault="00B83C39" w:rsidP="0097141E">
            <w:pPr>
              <w:tabs>
                <w:tab w:val="left" w:pos="426"/>
              </w:tabs>
              <w:spacing w:after="0"/>
              <w:rPr>
                <w:color w:val="0000FF"/>
              </w:rPr>
            </w:pPr>
          </w:p>
        </w:tc>
      </w:tr>
    </w:tbl>
    <w:p w14:paraId="15F9DBE4" w14:textId="77777777" w:rsidR="007934B5" w:rsidRPr="007934B5" w:rsidRDefault="007934B5" w:rsidP="007934B5"/>
    <w:p w14:paraId="52AB77DA" w14:textId="7A5C9A67" w:rsidR="004023E3" w:rsidRPr="00483F9D" w:rsidRDefault="007934B5" w:rsidP="003F03F9">
      <w:pPr>
        <w:pStyle w:val="Titre2"/>
        <w:tabs>
          <w:tab w:val="left" w:pos="426"/>
        </w:tabs>
        <w:spacing w:after="0"/>
      </w:pPr>
      <w:r>
        <w:t>Ma progression personnelle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7"/>
      </w:tblGrid>
      <w:tr w:rsidR="00B83C39" w14:paraId="16286B4F" w14:textId="77777777" w:rsidTr="0097141E">
        <w:trPr>
          <w:trHeight w:val="1831"/>
        </w:trPr>
        <w:tc>
          <w:tcPr>
            <w:tcW w:w="9117" w:type="dxa"/>
          </w:tcPr>
          <w:p w14:paraId="56DA7787" w14:textId="77777777" w:rsidR="00B83C39" w:rsidRDefault="00B83C39" w:rsidP="0097141E">
            <w:pPr>
              <w:tabs>
                <w:tab w:val="left" w:pos="426"/>
              </w:tabs>
              <w:spacing w:after="0"/>
              <w:rPr>
                <w:color w:val="0000FF"/>
              </w:rPr>
            </w:pPr>
          </w:p>
        </w:tc>
      </w:tr>
    </w:tbl>
    <w:p w14:paraId="042A3272" w14:textId="77777777" w:rsidR="00DE64A1" w:rsidRPr="00483F9D" w:rsidRDefault="00DE64A1" w:rsidP="00DA409D"/>
    <w:p w14:paraId="05B8C038" w14:textId="26FD1BEB" w:rsidR="00DA409D" w:rsidRPr="00DA409D" w:rsidRDefault="00DA409D" w:rsidP="00DA409D"/>
    <w:p w14:paraId="39BA862F" w14:textId="77777777" w:rsidR="00DA409D" w:rsidRPr="00DA409D" w:rsidRDefault="00DA409D" w:rsidP="00DA409D">
      <w:bookmarkStart w:id="0" w:name="_GoBack"/>
      <w:bookmarkEnd w:id="0"/>
    </w:p>
    <w:sectPr w:rsidR="00DA409D" w:rsidRPr="00DA409D" w:rsidSect="00C97592">
      <w:headerReference w:type="default" r:id="rId8"/>
      <w:footerReference w:type="default" r:id="rId9"/>
      <w:pgSz w:w="12242" w:h="15842" w:code="1"/>
      <w:pgMar w:top="1560" w:right="1418" w:bottom="1418" w:left="1418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FB8B9" w14:textId="77777777" w:rsidR="002D0D11" w:rsidRDefault="002D0D11">
      <w:r>
        <w:separator/>
      </w:r>
    </w:p>
  </w:endnote>
  <w:endnote w:type="continuationSeparator" w:id="0">
    <w:p w14:paraId="21A08E91" w14:textId="77777777" w:rsidR="002D0D11" w:rsidRDefault="002D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KyrialSansProBlackCond">
    <w:altName w:val="Kyrial Sans Pro Black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panose1 w:val="020B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Kyrial Sans Pro Regular">
    <w:altName w:val="Arial"/>
    <w:panose1 w:val="020B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828048"/>
      <w:docPartObj>
        <w:docPartGallery w:val="Page Numbers (Bottom of Page)"/>
        <w:docPartUnique/>
      </w:docPartObj>
    </w:sdtPr>
    <w:sdtEndPr/>
    <w:sdtContent>
      <w:p w14:paraId="44124F0A" w14:textId="35608A82" w:rsidR="00C97592" w:rsidRDefault="00C975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3F9" w:rsidRPr="003F03F9">
          <w:rPr>
            <w:noProof/>
            <w:lang w:val="fr-FR"/>
          </w:rPr>
          <w:t>3</w:t>
        </w:r>
        <w:r>
          <w:fldChar w:fldCharType="end"/>
        </w:r>
      </w:p>
    </w:sdtContent>
  </w:sdt>
  <w:p w14:paraId="643D08A3" w14:textId="77777777" w:rsidR="00C97592" w:rsidRDefault="00C975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DB95E" w14:textId="77777777" w:rsidR="002D0D11" w:rsidRDefault="002D0D11">
      <w:r>
        <w:separator/>
      </w:r>
    </w:p>
  </w:footnote>
  <w:footnote w:type="continuationSeparator" w:id="0">
    <w:p w14:paraId="0039AF97" w14:textId="77777777" w:rsidR="002D0D11" w:rsidRDefault="002D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28A2A" w14:textId="3705B57F" w:rsidR="00952A43" w:rsidRDefault="00C97592">
    <w:pPr>
      <w:pStyle w:val="En-tte"/>
      <w:rPr>
        <w:sz w:val="20"/>
        <w:szCs w:val="20"/>
      </w:rPr>
    </w:pPr>
    <w:r>
      <w:rPr>
        <w:noProof/>
        <w:lang w:eastAsia="fr-CA"/>
      </w:rPr>
      <w:drawing>
        <wp:inline distT="0" distB="0" distL="0" distR="0" wp14:anchorId="71109C61" wp14:editId="254C2DE0">
          <wp:extent cx="5940000" cy="539000"/>
          <wp:effectExtent l="0" t="0" r="381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000" cy="53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0354F6" w14:textId="77777777" w:rsidR="00C97592" w:rsidRPr="00F20745" w:rsidRDefault="00C97592">
    <w:pPr>
      <w:pStyle w:val="En-tt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08C06BF2"/>
    <w:multiLevelType w:val="singleLevel"/>
    <w:tmpl w:val="D1CE541A"/>
    <w:lvl w:ilvl="0">
      <w:start w:val="1"/>
      <w:numFmt w:val="decimal"/>
      <w:pStyle w:val="Bibliografia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9049FA"/>
    <w:multiLevelType w:val="hybridMultilevel"/>
    <w:tmpl w:val="1076C758"/>
    <w:lvl w:ilvl="0" w:tplc="D602A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776B4"/>
    <w:multiLevelType w:val="multilevel"/>
    <w:tmpl w:val="0F8E03DE"/>
    <w:lvl w:ilvl="0">
      <w:start w:val="7"/>
      <w:numFmt w:val="none"/>
      <w:lvlText w:val="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C5176C5"/>
    <w:multiLevelType w:val="multilevel"/>
    <w:tmpl w:val="0F8E03DE"/>
    <w:lvl w:ilvl="0">
      <w:start w:val="7"/>
      <w:numFmt w:val="none"/>
      <w:lvlText w:val="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5CC3E3F"/>
    <w:multiLevelType w:val="singleLevel"/>
    <w:tmpl w:val="60983A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C933492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D066BCB"/>
    <w:multiLevelType w:val="hybridMultilevel"/>
    <w:tmpl w:val="FA1CB334"/>
    <w:lvl w:ilvl="0" w:tplc="DFEAD6AA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54" w:hanging="360"/>
      </w:pPr>
    </w:lvl>
    <w:lvl w:ilvl="2" w:tplc="0C0C001B" w:tentative="1">
      <w:start w:val="1"/>
      <w:numFmt w:val="lowerRoman"/>
      <w:lvlText w:val="%3."/>
      <w:lvlJc w:val="right"/>
      <w:pPr>
        <w:ind w:left="2374" w:hanging="180"/>
      </w:pPr>
    </w:lvl>
    <w:lvl w:ilvl="3" w:tplc="0C0C000F" w:tentative="1">
      <w:start w:val="1"/>
      <w:numFmt w:val="decimal"/>
      <w:lvlText w:val="%4."/>
      <w:lvlJc w:val="left"/>
      <w:pPr>
        <w:ind w:left="3094" w:hanging="360"/>
      </w:pPr>
    </w:lvl>
    <w:lvl w:ilvl="4" w:tplc="0C0C0019" w:tentative="1">
      <w:start w:val="1"/>
      <w:numFmt w:val="lowerLetter"/>
      <w:lvlText w:val="%5."/>
      <w:lvlJc w:val="left"/>
      <w:pPr>
        <w:ind w:left="3814" w:hanging="360"/>
      </w:pPr>
    </w:lvl>
    <w:lvl w:ilvl="5" w:tplc="0C0C001B" w:tentative="1">
      <w:start w:val="1"/>
      <w:numFmt w:val="lowerRoman"/>
      <w:lvlText w:val="%6."/>
      <w:lvlJc w:val="right"/>
      <w:pPr>
        <w:ind w:left="4534" w:hanging="180"/>
      </w:pPr>
    </w:lvl>
    <w:lvl w:ilvl="6" w:tplc="0C0C000F" w:tentative="1">
      <w:start w:val="1"/>
      <w:numFmt w:val="decimal"/>
      <w:lvlText w:val="%7."/>
      <w:lvlJc w:val="left"/>
      <w:pPr>
        <w:ind w:left="5254" w:hanging="360"/>
      </w:pPr>
    </w:lvl>
    <w:lvl w:ilvl="7" w:tplc="0C0C0019" w:tentative="1">
      <w:start w:val="1"/>
      <w:numFmt w:val="lowerLetter"/>
      <w:lvlText w:val="%8."/>
      <w:lvlJc w:val="left"/>
      <w:pPr>
        <w:ind w:left="5974" w:hanging="360"/>
      </w:pPr>
    </w:lvl>
    <w:lvl w:ilvl="8" w:tplc="0C0C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8" w15:restartNumberingAfterBreak="0">
    <w:nsid w:val="2F503A02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1066446"/>
    <w:multiLevelType w:val="singleLevel"/>
    <w:tmpl w:val="4FEECEA0"/>
    <w:lvl w:ilvl="0">
      <w:start w:val="1"/>
      <w:numFmt w:val="decimal"/>
      <w:pStyle w:val="Listepuc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064480"/>
    <w:multiLevelType w:val="hybridMultilevel"/>
    <w:tmpl w:val="1076C758"/>
    <w:lvl w:ilvl="0" w:tplc="D602A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7A3B3F"/>
    <w:multiLevelType w:val="hybridMultilevel"/>
    <w:tmpl w:val="0B143CAA"/>
    <w:lvl w:ilvl="0" w:tplc="D93A2612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B190B"/>
    <w:multiLevelType w:val="hybridMultilevel"/>
    <w:tmpl w:val="7A3820DC"/>
    <w:lvl w:ilvl="0" w:tplc="CB66827E">
      <w:start w:val="6"/>
      <w:numFmt w:val="none"/>
      <w:lvlText w:val="8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B02AC7"/>
    <w:multiLevelType w:val="multilevel"/>
    <w:tmpl w:val="8A4037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8E0467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2E007BE"/>
    <w:multiLevelType w:val="singleLevel"/>
    <w:tmpl w:val="389623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3993432"/>
    <w:multiLevelType w:val="hybridMultilevel"/>
    <w:tmpl w:val="1B5E6B16"/>
    <w:lvl w:ilvl="0" w:tplc="59580C50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F40365C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692174FA"/>
    <w:multiLevelType w:val="hybridMultilevel"/>
    <w:tmpl w:val="1076C758"/>
    <w:lvl w:ilvl="0" w:tplc="D602A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D0251B"/>
    <w:multiLevelType w:val="hybridMultilevel"/>
    <w:tmpl w:val="6F9E675E"/>
    <w:lvl w:ilvl="0" w:tplc="7F40365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35FF4"/>
    <w:multiLevelType w:val="multilevel"/>
    <w:tmpl w:val="BDBA3A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92B4AA0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97C5042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EE858E0"/>
    <w:multiLevelType w:val="multilevel"/>
    <w:tmpl w:val="6AFA54BC"/>
    <w:lvl w:ilvl="0">
      <w:start w:val="7"/>
      <w:numFmt w:val="none"/>
      <w:lvlText w:val="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5"/>
  </w:num>
  <w:num w:numId="5">
    <w:abstractNumId w:val="20"/>
  </w:num>
  <w:num w:numId="6">
    <w:abstractNumId w:val="0"/>
  </w:num>
  <w:num w:numId="7">
    <w:abstractNumId w:val="6"/>
  </w:num>
  <w:num w:numId="8">
    <w:abstractNumId w:val="21"/>
  </w:num>
  <w:num w:numId="9">
    <w:abstractNumId w:val="8"/>
  </w:num>
  <w:num w:numId="10">
    <w:abstractNumId w:val="14"/>
  </w:num>
  <w:num w:numId="11">
    <w:abstractNumId w:val="3"/>
  </w:num>
  <w:num w:numId="12">
    <w:abstractNumId w:val="22"/>
  </w:num>
  <w:num w:numId="13">
    <w:abstractNumId w:val="4"/>
  </w:num>
  <w:num w:numId="14">
    <w:abstractNumId w:val="16"/>
  </w:num>
  <w:num w:numId="15">
    <w:abstractNumId w:val="12"/>
  </w:num>
  <w:num w:numId="16">
    <w:abstractNumId w:val="19"/>
  </w:num>
  <w:num w:numId="17">
    <w:abstractNumId w:val="13"/>
  </w:num>
  <w:num w:numId="18">
    <w:abstractNumId w:val="18"/>
  </w:num>
  <w:num w:numId="19">
    <w:abstractNumId w:val="7"/>
  </w:num>
  <w:num w:numId="20">
    <w:abstractNumId w:val="11"/>
  </w:num>
  <w:num w:numId="21">
    <w:abstractNumId w:val="2"/>
  </w:num>
  <w:num w:numId="22">
    <w:abstractNumId w:val="17"/>
  </w:num>
  <w:num w:numId="2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29"/>
    <w:rsid w:val="00002AD9"/>
    <w:rsid w:val="00007029"/>
    <w:rsid w:val="00015223"/>
    <w:rsid w:val="000A5E8C"/>
    <w:rsid w:val="000B4127"/>
    <w:rsid w:val="000C09D9"/>
    <w:rsid w:val="000C45F5"/>
    <w:rsid w:val="000F36C8"/>
    <w:rsid w:val="00104FC8"/>
    <w:rsid w:val="001275DE"/>
    <w:rsid w:val="00167F29"/>
    <w:rsid w:val="00195A3B"/>
    <w:rsid w:val="001B1EE9"/>
    <w:rsid w:val="001B71F8"/>
    <w:rsid w:val="001C4752"/>
    <w:rsid w:val="001E76C2"/>
    <w:rsid w:val="00223798"/>
    <w:rsid w:val="0024604E"/>
    <w:rsid w:val="0027297E"/>
    <w:rsid w:val="00276311"/>
    <w:rsid w:val="002A0878"/>
    <w:rsid w:val="002C3625"/>
    <w:rsid w:val="002C3B8B"/>
    <w:rsid w:val="002D0D11"/>
    <w:rsid w:val="002E04FB"/>
    <w:rsid w:val="002E1A03"/>
    <w:rsid w:val="00304D98"/>
    <w:rsid w:val="0034586B"/>
    <w:rsid w:val="00354C66"/>
    <w:rsid w:val="003637EC"/>
    <w:rsid w:val="003825CF"/>
    <w:rsid w:val="003915DD"/>
    <w:rsid w:val="00397BCB"/>
    <w:rsid w:val="003C5B29"/>
    <w:rsid w:val="003E3BBB"/>
    <w:rsid w:val="003F03F9"/>
    <w:rsid w:val="00401BF3"/>
    <w:rsid w:val="004023E3"/>
    <w:rsid w:val="00430E08"/>
    <w:rsid w:val="00447AC3"/>
    <w:rsid w:val="0047685D"/>
    <w:rsid w:val="004768D9"/>
    <w:rsid w:val="00483F9D"/>
    <w:rsid w:val="00486410"/>
    <w:rsid w:val="004879DA"/>
    <w:rsid w:val="004C61D4"/>
    <w:rsid w:val="004E4365"/>
    <w:rsid w:val="004F6842"/>
    <w:rsid w:val="0050411B"/>
    <w:rsid w:val="0055153D"/>
    <w:rsid w:val="00554C49"/>
    <w:rsid w:val="0056067C"/>
    <w:rsid w:val="00563BE8"/>
    <w:rsid w:val="00574ED3"/>
    <w:rsid w:val="00581727"/>
    <w:rsid w:val="005B3279"/>
    <w:rsid w:val="005B7B63"/>
    <w:rsid w:val="005C4BA8"/>
    <w:rsid w:val="005D6415"/>
    <w:rsid w:val="005D6D24"/>
    <w:rsid w:val="00624EE6"/>
    <w:rsid w:val="0063372B"/>
    <w:rsid w:val="00634266"/>
    <w:rsid w:val="006521A2"/>
    <w:rsid w:val="00664D3E"/>
    <w:rsid w:val="006731E6"/>
    <w:rsid w:val="00676341"/>
    <w:rsid w:val="00680F42"/>
    <w:rsid w:val="006859C6"/>
    <w:rsid w:val="00692384"/>
    <w:rsid w:val="00692BA9"/>
    <w:rsid w:val="006D6CEA"/>
    <w:rsid w:val="006E3B30"/>
    <w:rsid w:val="006F262C"/>
    <w:rsid w:val="0072371A"/>
    <w:rsid w:val="007333E3"/>
    <w:rsid w:val="00755000"/>
    <w:rsid w:val="00764550"/>
    <w:rsid w:val="00766EA7"/>
    <w:rsid w:val="007712C0"/>
    <w:rsid w:val="007934B5"/>
    <w:rsid w:val="007C32A7"/>
    <w:rsid w:val="007C7988"/>
    <w:rsid w:val="007D6425"/>
    <w:rsid w:val="00807073"/>
    <w:rsid w:val="00821DD1"/>
    <w:rsid w:val="00855336"/>
    <w:rsid w:val="00867953"/>
    <w:rsid w:val="0087381D"/>
    <w:rsid w:val="008B72AA"/>
    <w:rsid w:val="008C2DEF"/>
    <w:rsid w:val="008D1FB7"/>
    <w:rsid w:val="008D6AB5"/>
    <w:rsid w:val="00911EE2"/>
    <w:rsid w:val="00911FF6"/>
    <w:rsid w:val="00917350"/>
    <w:rsid w:val="00952A43"/>
    <w:rsid w:val="00955E80"/>
    <w:rsid w:val="0098354D"/>
    <w:rsid w:val="009C0C02"/>
    <w:rsid w:val="009D215F"/>
    <w:rsid w:val="00A05A0D"/>
    <w:rsid w:val="00A14053"/>
    <w:rsid w:val="00A14EA4"/>
    <w:rsid w:val="00A44A1C"/>
    <w:rsid w:val="00A453AA"/>
    <w:rsid w:val="00A70EB9"/>
    <w:rsid w:val="00AB53F5"/>
    <w:rsid w:val="00AF14D0"/>
    <w:rsid w:val="00B00E79"/>
    <w:rsid w:val="00B00EBF"/>
    <w:rsid w:val="00B30608"/>
    <w:rsid w:val="00B42A33"/>
    <w:rsid w:val="00B42B50"/>
    <w:rsid w:val="00B46155"/>
    <w:rsid w:val="00B54395"/>
    <w:rsid w:val="00B62B42"/>
    <w:rsid w:val="00B83C39"/>
    <w:rsid w:val="00B90C4F"/>
    <w:rsid w:val="00B90CB7"/>
    <w:rsid w:val="00BF0378"/>
    <w:rsid w:val="00C12F22"/>
    <w:rsid w:val="00C15F97"/>
    <w:rsid w:val="00C4375D"/>
    <w:rsid w:val="00C50FF6"/>
    <w:rsid w:val="00C716A7"/>
    <w:rsid w:val="00C716C7"/>
    <w:rsid w:val="00C72079"/>
    <w:rsid w:val="00C97592"/>
    <w:rsid w:val="00CE14DC"/>
    <w:rsid w:val="00CF2DE1"/>
    <w:rsid w:val="00D3088B"/>
    <w:rsid w:val="00D351D9"/>
    <w:rsid w:val="00D72058"/>
    <w:rsid w:val="00D9770E"/>
    <w:rsid w:val="00DA409D"/>
    <w:rsid w:val="00DA722B"/>
    <w:rsid w:val="00DB5698"/>
    <w:rsid w:val="00DE64A1"/>
    <w:rsid w:val="00DF23CD"/>
    <w:rsid w:val="00DF3470"/>
    <w:rsid w:val="00E538A5"/>
    <w:rsid w:val="00E87E8C"/>
    <w:rsid w:val="00EB026E"/>
    <w:rsid w:val="00F06045"/>
    <w:rsid w:val="00F20745"/>
    <w:rsid w:val="00F21127"/>
    <w:rsid w:val="00F25196"/>
    <w:rsid w:val="00F379D8"/>
    <w:rsid w:val="00F616D8"/>
    <w:rsid w:val="00F7075E"/>
    <w:rsid w:val="00F7709B"/>
    <w:rsid w:val="00F81E8A"/>
    <w:rsid w:val="00FA3831"/>
    <w:rsid w:val="00FA439E"/>
    <w:rsid w:val="00FB57B0"/>
    <w:rsid w:val="00FD0311"/>
    <w:rsid w:val="00FD2B77"/>
    <w:rsid w:val="00FD367F"/>
    <w:rsid w:val="00F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528181"/>
  <w15:docId w15:val="{61323785-5871-6D42-B040-E3AAF0B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09D"/>
    <w:pPr>
      <w:spacing w:before="120" w:after="120" w:line="360" w:lineRule="auto"/>
      <w:jc w:val="both"/>
    </w:pPr>
    <w:rPr>
      <w:rFonts w:ascii="Arial" w:hAnsi="Arial"/>
      <w:sz w:val="22"/>
      <w:szCs w:val="24"/>
      <w:lang w:eastAsia="en-US"/>
    </w:rPr>
  </w:style>
  <w:style w:type="paragraph" w:styleId="Titre1">
    <w:name w:val="heading 1"/>
    <w:basedOn w:val="Normal"/>
    <w:next w:val="Normal"/>
    <w:qFormat/>
    <w:rsid w:val="00F2074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7592"/>
    <w:pPr>
      <w:keepNext/>
      <w:keepLines/>
      <w:numPr>
        <w:numId w:val="20"/>
      </w:numPr>
      <w:spacing w:before="240" w:after="240"/>
      <w:ind w:left="0" w:firstLine="0"/>
      <w:outlineLvl w:val="1"/>
    </w:pPr>
    <w:rPr>
      <w:rFonts w:ascii="Arial Black" w:eastAsiaTheme="majorEastAsia" w:hAnsi="Arial Black" w:cstheme="majorBidi"/>
      <w:bCs/>
      <w:sz w:val="28"/>
      <w:szCs w:val="26"/>
    </w:rPr>
  </w:style>
  <w:style w:type="paragraph" w:styleId="Titre3">
    <w:name w:val="heading 3"/>
    <w:basedOn w:val="Normal"/>
    <w:next w:val="Normal"/>
    <w:qFormat/>
    <w:rsid w:val="00F2074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419"/>
        <w:tab w:val="right" w:pos="8838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419"/>
        <w:tab w:val="right" w:pos="8838"/>
      </w:tabs>
    </w:pPr>
    <w:rPr>
      <w:sz w:val="18"/>
    </w:rPr>
  </w:style>
  <w:style w:type="character" w:styleId="Numrodepage">
    <w:name w:val="page number"/>
    <w:rPr>
      <w:rFonts w:ascii="Arial" w:hAnsi="Arial"/>
      <w:sz w:val="18"/>
    </w:rPr>
  </w:style>
  <w:style w:type="paragraph" w:styleId="Corpsdetexte">
    <w:name w:val="Body Text"/>
    <w:basedOn w:val="Normal"/>
    <w:pPr>
      <w:tabs>
        <w:tab w:val="right" w:pos="8640"/>
      </w:tabs>
      <w:spacing w:after="280"/>
    </w:pPr>
    <w:rPr>
      <w:rFonts w:ascii="Garamond" w:hAnsi="Garamond"/>
      <w:spacing w:val="-2"/>
      <w:lang w:val="en-US"/>
    </w:rPr>
  </w:style>
  <w:style w:type="paragraph" w:customStyle="1" w:styleId="cuadro">
    <w:name w:val="cuadro"/>
    <w:basedOn w:val="Titre1"/>
    <w:pPr>
      <w:widowControl w:val="0"/>
      <w:spacing w:after="0"/>
      <w:outlineLvl w:val="9"/>
    </w:pPr>
    <w:rPr>
      <w:b w:val="0"/>
      <w:lang w:val="es-ES_tradnl"/>
    </w:rPr>
  </w:style>
  <w:style w:type="paragraph" w:styleId="Titre">
    <w:name w:val="Title"/>
    <w:basedOn w:val="Normal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uadro0">
    <w:name w:val="Cuadro"/>
    <w:pPr>
      <w:widowControl w:val="0"/>
      <w:spacing w:before="120" w:after="120" w:line="320" w:lineRule="auto"/>
    </w:pPr>
    <w:rPr>
      <w:rFonts w:ascii="Arial" w:hAnsi="Arial"/>
      <w:lang w:val="fr-FR" w:eastAsia="en-US"/>
    </w:rPr>
  </w:style>
  <w:style w:type="paragraph" w:styleId="Corpsdetexte2">
    <w:name w:val="Body Text 2"/>
    <w:basedOn w:val="Normal"/>
  </w:style>
  <w:style w:type="paragraph" w:customStyle="1" w:styleId="Codigo">
    <w:name w:val="Codigo"/>
    <w:basedOn w:val="Normal"/>
    <w:rPr>
      <w:rFonts w:ascii="Courier (W1)" w:hAnsi="Courier (W1)"/>
      <w:sz w:val="18"/>
      <w:lang w:val="en-US"/>
    </w:rPr>
  </w:style>
  <w:style w:type="paragraph" w:customStyle="1" w:styleId="contenido">
    <w:name w:val="contenido"/>
    <w:basedOn w:val="Normal"/>
  </w:style>
  <w:style w:type="paragraph" w:styleId="Notedebasdepage">
    <w:name w:val="footnote text"/>
    <w:basedOn w:val="Normal"/>
    <w:semiHidden/>
    <w:rPr>
      <w:sz w:val="18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Bibliografia">
    <w:name w:val="Bibliografia"/>
    <w:basedOn w:val="Normal"/>
    <w:autoRedefine/>
    <w:pPr>
      <w:numPr>
        <w:numId w:val="1"/>
      </w:numPr>
    </w:pPr>
    <w:rPr>
      <w:snapToGrid w:val="0"/>
      <w:color w:val="000000"/>
      <w:lang w:val="en-US" w:eastAsia="es-ES"/>
    </w:rPr>
  </w:style>
  <w:style w:type="paragraph" w:styleId="TM1">
    <w:name w:val="toc 1"/>
    <w:basedOn w:val="Normal"/>
    <w:next w:val="Normal"/>
    <w:autoRedefine/>
    <w:semiHidden/>
    <w:pPr>
      <w:spacing w:before="360" w:after="360"/>
    </w:pPr>
    <w:rPr>
      <w:b/>
      <w:caps/>
      <w:u w:val="single"/>
    </w:rPr>
  </w:style>
  <w:style w:type="paragraph" w:styleId="TM2">
    <w:name w:val="toc 2"/>
    <w:basedOn w:val="Normal"/>
    <w:next w:val="Normal"/>
    <w:autoRedefine/>
    <w:semiHidden/>
    <w:rPr>
      <w:b/>
      <w:smallCaps/>
    </w:rPr>
  </w:style>
  <w:style w:type="paragraph" w:styleId="TM3">
    <w:name w:val="toc 3"/>
    <w:basedOn w:val="Normal"/>
    <w:next w:val="Normal"/>
    <w:autoRedefine/>
    <w:semiHidden/>
    <w:rPr>
      <w:smallCaps/>
    </w:rPr>
  </w:style>
  <w:style w:type="paragraph" w:styleId="TM4">
    <w:name w:val="toc 4"/>
    <w:basedOn w:val="Normal"/>
    <w:next w:val="Normal"/>
    <w:autoRedefine/>
    <w:semiHidden/>
  </w:style>
  <w:style w:type="paragraph" w:styleId="TM5">
    <w:name w:val="toc 5"/>
    <w:basedOn w:val="Normal"/>
    <w:next w:val="Normal"/>
    <w:autoRedefine/>
    <w:semiHidden/>
  </w:style>
  <w:style w:type="paragraph" w:styleId="TM6">
    <w:name w:val="toc 6"/>
    <w:basedOn w:val="Normal"/>
    <w:next w:val="Normal"/>
    <w:autoRedefine/>
    <w:semiHidden/>
  </w:style>
  <w:style w:type="paragraph" w:styleId="TM7">
    <w:name w:val="toc 7"/>
    <w:basedOn w:val="Normal"/>
    <w:next w:val="Normal"/>
    <w:autoRedefine/>
    <w:semiHidden/>
  </w:style>
  <w:style w:type="paragraph" w:styleId="TM8">
    <w:name w:val="toc 8"/>
    <w:basedOn w:val="Normal"/>
    <w:next w:val="Normal"/>
    <w:autoRedefine/>
    <w:semiHidden/>
  </w:style>
  <w:style w:type="paragraph" w:styleId="TM9">
    <w:name w:val="toc 9"/>
    <w:basedOn w:val="Normal"/>
    <w:next w:val="Normal"/>
    <w:autoRedefine/>
    <w:semiHidden/>
  </w:style>
  <w:style w:type="paragraph" w:customStyle="1" w:styleId="Heading1-FormatOnly">
    <w:name w:val="Heading 1 - Format Only"/>
    <w:basedOn w:val="Titre1"/>
    <w:pPr>
      <w:outlineLvl w:val="9"/>
    </w:pPr>
  </w:style>
  <w:style w:type="paragraph" w:customStyle="1" w:styleId="Comment">
    <w:name w:val="Comment"/>
    <w:basedOn w:val="Normal"/>
    <w:rPr>
      <w:i/>
      <w:color w:val="000080"/>
    </w:rPr>
  </w:style>
  <w:style w:type="paragraph" w:customStyle="1" w:styleId="Table-Text">
    <w:name w:val="Table - Text"/>
    <w:basedOn w:val="Normal"/>
    <w:pPr>
      <w:spacing w:before="60" w:after="60"/>
    </w:pPr>
    <w:rPr>
      <w:lang w:val="en-US"/>
    </w:rPr>
  </w:style>
  <w:style w:type="paragraph" w:customStyle="1" w:styleId="Table-ColHead">
    <w:name w:val="Table - Col. Head"/>
    <w:basedOn w:val="Normal"/>
    <w:pPr>
      <w:keepNext/>
      <w:spacing w:before="60" w:after="60"/>
    </w:pPr>
    <w:rPr>
      <w:b/>
      <w:noProof/>
      <w:sz w:val="18"/>
    </w:rPr>
  </w:style>
  <w:style w:type="paragraph" w:customStyle="1" w:styleId="Deliverable">
    <w:name w:val="Deliverable"/>
    <w:basedOn w:val="Normal"/>
    <w:pPr>
      <w:spacing w:after="60"/>
      <w:ind w:left="288" w:hanging="288"/>
    </w:pPr>
    <w:rPr>
      <w:lang w:val="en-US"/>
    </w:rPr>
  </w:style>
  <w:style w:type="paragraph" w:customStyle="1" w:styleId="FooterFirst">
    <w:name w:val="Footer First"/>
    <w:basedOn w:val="Pieddepage"/>
    <w:pPr>
      <w:keepLines/>
      <w:tabs>
        <w:tab w:val="clear" w:pos="4419"/>
        <w:tab w:val="clear" w:pos="8838"/>
        <w:tab w:val="center" w:pos="4320"/>
      </w:tabs>
      <w:jc w:val="center"/>
    </w:pPr>
    <w:rPr>
      <w:rFonts w:ascii="Garamond" w:hAnsi="Garamond"/>
      <w:spacing w:val="-2"/>
      <w:sz w:val="24"/>
      <w:lang w:val="en-US"/>
    </w:rPr>
  </w:style>
  <w:style w:type="paragraph" w:styleId="Lgende">
    <w:name w:val="caption"/>
    <w:basedOn w:val="Normal"/>
    <w:next w:val="Normal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paragraph" w:customStyle="1" w:styleId="Titre21">
    <w:name w:val="Titre 21"/>
    <w:basedOn w:val="Normal"/>
    <w:rPr>
      <w:snapToGrid w:val="0"/>
      <w:color w:val="000000"/>
      <w:sz w:val="28"/>
      <w:lang w:eastAsia="es-ES"/>
    </w:rPr>
  </w:style>
  <w:style w:type="paragraph" w:customStyle="1" w:styleId="T-Lista1">
    <w:name w:val="T-Lista1"/>
    <w:basedOn w:val="Normal"/>
    <w:pPr>
      <w:tabs>
        <w:tab w:val="left" w:pos="-993"/>
      </w:tabs>
      <w:ind w:left="567" w:hanging="425"/>
    </w:pPr>
    <w:rPr>
      <w:noProof/>
      <w:color w:val="000000"/>
    </w:rPr>
  </w:style>
  <w:style w:type="paragraph" w:customStyle="1" w:styleId="BodyText-Elegant">
    <w:name w:val="Body Text - Elegant"/>
    <w:basedOn w:val="Normal"/>
    <w:pPr>
      <w:spacing w:line="280" w:lineRule="exact"/>
    </w:pPr>
    <w:rPr>
      <w:rFonts w:ascii="Garamond" w:hAnsi="Garamond"/>
      <w:lang w:val="en-US"/>
    </w:rPr>
  </w:style>
  <w:style w:type="paragraph" w:customStyle="1" w:styleId="citacin">
    <w:name w:val="citación"/>
    <w:basedOn w:val="Normal"/>
    <w:autoRedefine/>
    <w:pPr>
      <w:ind w:left="3828"/>
    </w:pPr>
    <w:rPr>
      <w:i/>
      <w:sz w:val="16"/>
    </w:rPr>
  </w:style>
  <w:style w:type="paragraph" w:customStyle="1" w:styleId="Pullquote-Elegant">
    <w:name w:val="Pullquote - Elegant"/>
    <w:basedOn w:val="BodyText-Elegant"/>
    <w:pPr>
      <w:pBdr>
        <w:top w:val="double" w:sz="6" w:space="1" w:color="800080"/>
        <w:bottom w:val="double" w:sz="6" w:space="3" w:color="800080"/>
      </w:pBdr>
      <w:spacing w:line="240" w:lineRule="auto"/>
      <w:jc w:val="center"/>
    </w:pPr>
    <w:rPr>
      <w:i/>
      <w:color w:val="800080"/>
      <w:lang w:val="es-CO"/>
    </w:rPr>
  </w:style>
  <w:style w:type="paragraph" w:styleId="Listepuces">
    <w:name w:val="List Bullet"/>
    <w:basedOn w:val="Normal"/>
    <w:autoRedefine/>
    <w:pPr>
      <w:numPr>
        <w:numId w:val="2"/>
      </w:numPr>
    </w:pPr>
  </w:style>
  <w:style w:type="paragraph" w:styleId="Liste">
    <w:name w:val="List"/>
    <w:basedOn w:val="Normal"/>
    <w:pPr>
      <w:widowControl w:val="0"/>
      <w:tabs>
        <w:tab w:val="num" w:pos="360"/>
      </w:tabs>
      <w:ind w:left="360" w:hanging="360"/>
    </w:pPr>
    <w:rPr>
      <w:color w:val="000000"/>
      <w:lang w:val="es-ES_tradnl" w:eastAsia="es-ES"/>
    </w:rPr>
  </w:style>
  <w:style w:type="paragraph" w:customStyle="1" w:styleId="Vieta">
    <w:name w:val="Viñeta"/>
    <w:basedOn w:val="Normal"/>
    <w:autoRedefine/>
    <w:pPr>
      <w:keepLines/>
      <w:tabs>
        <w:tab w:val="num" w:pos="360"/>
      </w:tabs>
      <w:ind w:left="360" w:hanging="360"/>
    </w:pPr>
    <w:rPr>
      <w:lang w:val="es-MX"/>
    </w:rPr>
  </w:style>
  <w:style w:type="paragraph" w:customStyle="1" w:styleId="fig">
    <w:name w:val="fig"/>
    <w:basedOn w:val="Normal"/>
    <w:pPr>
      <w:jc w:val="center"/>
    </w:pPr>
    <w:rPr>
      <w:sz w:val="16"/>
    </w:rPr>
  </w:style>
  <w:style w:type="paragraph" w:styleId="Retraitcorpsdetexte">
    <w:name w:val="Body Text Indent"/>
    <w:basedOn w:val="Normal"/>
    <w:pPr>
      <w:ind w:left="1134" w:hanging="1134"/>
    </w:pPr>
  </w:style>
  <w:style w:type="paragraph" w:customStyle="1" w:styleId="Titulotabla">
    <w:name w:val="Titulotabla"/>
    <w:basedOn w:val="Normal"/>
    <w:rPr>
      <w:b/>
      <w:smallCaps/>
      <w:sz w:val="16"/>
    </w:rPr>
  </w:style>
  <w:style w:type="paragraph" w:customStyle="1" w:styleId="IdReq">
    <w:name w:val="IdReq"/>
    <w:basedOn w:val="Comment"/>
    <w:rPr>
      <w:b/>
      <w:i w:val="0"/>
      <w:color w:val="00000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FootnoteCharacters">
    <w:name w:val="Footnote Characters"/>
    <w:rsid w:val="00F06045"/>
    <w:rPr>
      <w:vertAlign w:val="superscript"/>
    </w:rPr>
  </w:style>
  <w:style w:type="paragraph" w:styleId="NormalWeb">
    <w:name w:val="Normal (Web)"/>
    <w:basedOn w:val="Normal"/>
    <w:rsid w:val="002E1A03"/>
    <w:pPr>
      <w:spacing w:before="100" w:beforeAutospacing="1" w:after="100" w:afterAutospacing="1"/>
    </w:pPr>
    <w:rPr>
      <w:lang w:val="en-US"/>
    </w:rPr>
  </w:style>
  <w:style w:type="character" w:styleId="Marquedecommentaire">
    <w:name w:val="annotation reference"/>
    <w:rsid w:val="00B00EBF"/>
    <w:rPr>
      <w:sz w:val="16"/>
      <w:szCs w:val="16"/>
    </w:rPr>
  </w:style>
  <w:style w:type="paragraph" w:styleId="Commentaire">
    <w:name w:val="annotation text"/>
    <w:basedOn w:val="Normal"/>
    <w:link w:val="CommentaireCar"/>
    <w:rsid w:val="00B00EBF"/>
  </w:style>
  <w:style w:type="character" w:customStyle="1" w:styleId="CommentaireCar">
    <w:name w:val="Commentaire Car"/>
    <w:link w:val="Commentaire"/>
    <w:rsid w:val="00B00EBF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B00EBF"/>
    <w:rPr>
      <w:b/>
      <w:bCs/>
    </w:rPr>
  </w:style>
  <w:style w:type="character" w:customStyle="1" w:styleId="ObjetducommentaireCar">
    <w:name w:val="Objet du commentaire Car"/>
    <w:link w:val="Objetducommentaire"/>
    <w:rsid w:val="00B00EBF"/>
    <w:rPr>
      <w:rFonts w:ascii="Arial" w:hAnsi="Arial"/>
      <w:b/>
      <w:bCs/>
      <w:lang w:eastAsia="en-US"/>
    </w:rPr>
  </w:style>
  <w:style w:type="paragraph" w:styleId="Textedebulles">
    <w:name w:val="Balloon Text"/>
    <w:basedOn w:val="Normal"/>
    <w:link w:val="TextedebullesCar"/>
    <w:rsid w:val="00B00E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00EBF"/>
    <w:rPr>
      <w:rFonts w:ascii="Tahoma" w:hAnsi="Tahoma" w:cs="Tahoma"/>
      <w:sz w:val="16"/>
      <w:szCs w:val="16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C97592"/>
    <w:rPr>
      <w:rFonts w:ascii="Arial Black" w:eastAsiaTheme="majorEastAsia" w:hAnsi="Arial Black" w:cstheme="majorBidi"/>
      <w:bCs/>
      <w:sz w:val="28"/>
      <w:szCs w:val="26"/>
      <w:lang w:eastAsia="en-US"/>
    </w:rPr>
  </w:style>
  <w:style w:type="paragraph" w:styleId="Paragraphedeliste">
    <w:name w:val="List Paragraph"/>
    <w:basedOn w:val="Normal"/>
    <w:uiPriority w:val="34"/>
    <w:qFormat/>
    <w:rsid w:val="00F207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Grilledutableau">
    <w:name w:val="Table Grid"/>
    <w:basedOn w:val="TableauNormal"/>
    <w:rsid w:val="00D30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leducoursEn-tte">
    <w:name w:val="Sigle du cours (En-tête)"/>
    <w:basedOn w:val="Normal"/>
    <w:uiPriority w:val="99"/>
    <w:rsid w:val="00855336"/>
    <w:pPr>
      <w:widowControl w:val="0"/>
      <w:tabs>
        <w:tab w:val="left" w:pos="360"/>
      </w:tabs>
      <w:autoSpaceDE w:val="0"/>
      <w:autoSpaceDN w:val="0"/>
      <w:adjustRightInd w:val="0"/>
      <w:spacing w:line="220" w:lineRule="atLeast"/>
      <w:textAlignment w:val="center"/>
    </w:pPr>
    <w:rPr>
      <w:rFonts w:ascii="KyrialSansProBlackCond" w:hAnsi="KyrialSansProBlackCond" w:cs="KyrialSansProBlackCond"/>
      <w:color w:val="000000"/>
      <w:spacing w:val="10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855336"/>
    <w:pPr>
      <w:widowControl w:val="0"/>
      <w:tabs>
        <w:tab w:val="left" w:pos="360"/>
      </w:tabs>
      <w:autoSpaceDE w:val="0"/>
      <w:autoSpaceDN w:val="0"/>
      <w:adjustRightInd w:val="0"/>
      <w:spacing w:line="200" w:lineRule="atLeast"/>
      <w:textAlignment w:val="center"/>
    </w:pPr>
    <w:rPr>
      <w:rFonts w:ascii="KyrialSansProLight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855336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855336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855336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855336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hAnsi="KyrialSansProSemiBoldCond" w:cs="KyrialSansProSemiBoldCond"/>
      <w:b/>
      <w:bCs/>
      <w:color w:val="000000"/>
      <w:lang w:val="en-US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97592"/>
    <w:rPr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1-5-CC-PACS-SII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1-5-CC-PACS-SIIF.dot</Template>
  <TotalTime>5</TotalTime>
  <Pages>3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Apéndice C - Plan de Configuración de Software Genérico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Apéndice C - Plan de Configuración de Software Genérico</dc:title>
  <dc:creator>Rubby</dc:creator>
  <cp:lastModifiedBy>Gélinas, Christian</cp:lastModifiedBy>
  <cp:revision>5</cp:revision>
  <cp:lastPrinted>2006-07-17T18:34:00Z</cp:lastPrinted>
  <dcterms:created xsi:type="dcterms:W3CDTF">2018-07-19T14:21:00Z</dcterms:created>
  <dcterms:modified xsi:type="dcterms:W3CDTF">2018-07-23T17:01:00Z</dcterms:modified>
</cp:coreProperties>
</file>