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E147B" w14:textId="5E8A81B2" w:rsidR="00855336" w:rsidRPr="00C659E8" w:rsidRDefault="00855336" w:rsidP="00855336">
      <w:pPr>
        <w:pStyle w:val="SigleducoursEn-tte"/>
        <w:rPr>
          <w:rStyle w:val="Sigledecours"/>
          <w:rFonts w:ascii="Kyrial Sans Pro SemiBold" w:hAnsi="Kyrial Sans Pro SemiBold"/>
          <w:szCs w:val="22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 wp14:anchorId="2CC22297" wp14:editId="1CD948D6">
            <wp:simplePos x="0" y="0"/>
            <wp:positionH relativeFrom="column">
              <wp:posOffset>4671695</wp:posOffset>
            </wp:positionH>
            <wp:positionV relativeFrom="paragraph">
              <wp:posOffset>23495</wp:posOffset>
            </wp:positionV>
            <wp:extent cx="1295400" cy="45676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5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46E67" w14:textId="6C31AF83" w:rsidR="00855336" w:rsidRDefault="00855336" w:rsidP="00855336">
      <w:pPr>
        <w:pStyle w:val="titreducoursEn-tte"/>
      </w:pPr>
    </w:p>
    <w:p w14:paraId="506C3657" w14:textId="09BE112F" w:rsidR="00855336" w:rsidRDefault="00855336" w:rsidP="00855336"/>
    <w:p w14:paraId="626D8809" w14:textId="217186BE" w:rsidR="00855336" w:rsidRPr="00676341" w:rsidRDefault="00676341" w:rsidP="00855336">
      <w:pPr>
        <w:widowControl w:val="0"/>
        <w:tabs>
          <w:tab w:val="left" w:pos="6379"/>
        </w:tabs>
        <w:autoSpaceDE w:val="0"/>
        <w:autoSpaceDN w:val="0"/>
        <w:adjustRightInd w:val="0"/>
        <w:spacing w:before="84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</w:pP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Mon </w:t>
      </w:r>
      <w:r w:rsidR="00855336"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>Bilan des compétences</w:t>
      </w:r>
      <w:r w:rsidRPr="00676341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38"/>
          <w:szCs w:val="74"/>
        </w:rPr>
        <w:t xml:space="preserve"> Documenté</w:t>
      </w:r>
    </w:p>
    <w:p w14:paraId="1F08B8B5" w14:textId="435F131A" w:rsidR="00855336" w:rsidRPr="00BB2873" w:rsidRDefault="00855336" w:rsidP="00855336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30</w:t>
      </w:r>
      <w:r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855336" w:rsidRPr="00862C49" w14:paraId="6BFEAB87" w14:textId="77777777" w:rsidTr="00451E08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14:paraId="2CA2BFC3" w14:textId="77777777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14:paraId="7AA364AB" w14:textId="77777777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14:paraId="6959E33D" w14:textId="4B8B8594" w:rsidR="00855336" w:rsidRPr="00862C49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</w:t>
            </w:r>
            <w:r w:rsidR="000727E3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 professeur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14:paraId="386F8363" w14:textId="7205BC72" w:rsidR="00855336" w:rsidRDefault="00855336" w:rsidP="00451E08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INF4018-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TN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1</w:t>
            </w:r>
            <w:r w:rsidR="00676341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 xml:space="preserve"> 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docx</w:t>
            </w:r>
          </w:p>
          <w:p w14:paraId="6E87D4E1" w14:textId="383951BF" w:rsidR="00855336" w:rsidRPr="00862C49" w:rsidRDefault="00855336" w:rsidP="0085533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 fichier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1F3F3E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au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</w:t>
            </w:r>
            <w:r w:rsidR="000727E3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professeur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14:paraId="24075A8C" w14:textId="77777777" w:rsidR="00855336" w:rsidRPr="00BB2873" w:rsidRDefault="00855336" w:rsidP="00855336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14:paraId="4929741E" w14:textId="37271A13" w:rsidR="00855336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Nom  </w:t>
      </w:r>
      <w:r>
        <w:rPr>
          <w:lang w:val="fr-CA"/>
        </w:rPr>
        <w:tab/>
      </w:r>
      <w:r w:rsidRPr="00BB2873">
        <w:rPr>
          <w:lang w:val="fr-CA"/>
        </w:rPr>
        <w:t xml:space="preserve"> </w:t>
      </w:r>
      <w:r w:rsidR="000727E3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14:paraId="565872C5" w14:textId="5B1A2613" w:rsidR="00855336" w:rsidRPr="00377A04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BB2873">
        <w:rPr>
          <w:lang w:val="fr-CA"/>
        </w:rPr>
        <w:t xml:space="preserve">Prénom   </w:t>
      </w:r>
      <w:r>
        <w:rPr>
          <w:lang w:val="fr-CA"/>
        </w:rPr>
        <w:t xml:space="preserve">   </w:t>
      </w:r>
      <w:r w:rsidR="000727E3">
        <w:rPr>
          <w:lang w:val="fr-CA"/>
        </w:rPr>
        <w:t xml:space="preserve">     </w:t>
      </w:r>
      <w:r w:rsidRPr="00BB2873">
        <w:rPr>
          <w:u w:val="single"/>
          <w:lang w:val="fr-CA"/>
        </w:rPr>
        <w:tab/>
      </w:r>
    </w:p>
    <w:p w14:paraId="1A37E189" w14:textId="77F20509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</w:t>
      </w:r>
      <w:r w:rsidR="000727E3">
        <w:rPr>
          <w:spacing w:val="0"/>
          <w:sz w:val="20"/>
          <w:szCs w:val="20"/>
          <w:lang w:val="fr-CA"/>
        </w:rPr>
        <w:t xml:space="preserve">    </w:t>
      </w:r>
      <w:r w:rsidRPr="00BB2873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6CD402CF" w14:textId="77777777" w:rsidR="00855336" w:rsidRPr="00BB2873" w:rsidRDefault="00855336" w:rsidP="00DA409D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after="0" w:line="240" w:lineRule="auto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14:paraId="1C7CA853" w14:textId="05013B39" w:rsidR="00855336" w:rsidRPr="00BB2873" w:rsidRDefault="00855336" w:rsidP="00855336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30CE07D2" wp14:editId="6B0EE272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5861F1" id="Rectangle 2" o:spid="_x0000_s1026" style="position:absolute;margin-left:1.05pt;margin-top:21.7pt;width:430.85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Pr="00BB2873">
        <w:rPr>
          <w:lang w:val="fr-CA"/>
        </w:rPr>
        <w:t xml:space="preserve">Réservé à l’usage </w:t>
      </w:r>
      <w:r w:rsidR="000727E3">
        <w:rPr>
          <w:lang w:val="fr-CA"/>
        </w:rPr>
        <w:t>du professeur</w:t>
      </w:r>
    </w:p>
    <w:p w14:paraId="75524BFF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 xml:space="preserve">Note   </w:t>
      </w:r>
      <w:r w:rsidRPr="00DA409D">
        <w:rPr>
          <w:lang w:val="fr-CA"/>
        </w:rPr>
        <w:tab/>
      </w:r>
      <w:r w:rsidRPr="00DA409D">
        <w:rPr>
          <w:lang w:val="fr-CA"/>
        </w:rPr>
        <w:tab/>
      </w:r>
    </w:p>
    <w:p w14:paraId="713A594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Commentaires :</w:t>
      </w:r>
    </w:p>
    <w:p w14:paraId="66805C0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6558356A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0406036C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75BDE687" w14:textId="77777777" w:rsidR="00855336" w:rsidRPr="00DA409D" w:rsidRDefault="00855336" w:rsidP="00DA409D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after="0" w:line="240" w:lineRule="auto"/>
        <w:rPr>
          <w:lang w:val="fr-CA"/>
        </w:rPr>
      </w:pPr>
      <w:r w:rsidRPr="00DA409D">
        <w:rPr>
          <w:lang w:val="fr-CA"/>
        </w:rPr>
        <w:t>_______________________________________</w:t>
      </w:r>
    </w:p>
    <w:p w14:paraId="1141ADE6" w14:textId="77777777" w:rsidR="00855336" w:rsidRDefault="00855336" w:rsidP="00855336"/>
    <w:p w14:paraId="2FEA2FBA" w14:textId="77777777" w:rsidR="004023E3" w:rsidRPr="00C97592" w:rsidRDefault="001B1EE9" w:rsidP="0069041C">
      <w:pPr>
        <w:pStyle w:val="Titre2"/>
        <w:tabs>
          <w:tab w:val="left" w:pos="426"/>
        </w:tabs>
        <w:spacing w:after="0"/>
      </w:pPr>
      <w:r w:rsidRPr="00C97592">
        <w:lastRenderedPageBreak/>
        <w:t>Profil</w:t>
      </w:r>
      <w:r w:rsidR="00F06045" w:rsidRPr="00C97592">
        <w:t xml:space="preserve"> de formation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69041C" w14:paraId="37EEFC45" w14:textId="77777777" w:rsidTr="0069041C">
        <w:trPr>
          <w:trHeight w:val="1831"/>
        </w:trPr>
        <w:tc>
          <w:tcPr>
            <w:tcW w:w="9117" w:type="dxa"/>
          </w:tcPr>
          <w:p w14:paraId="4069DA78" w14:textId="77777777" w:rsidR="0069041C" w:rsidRDefault="0069041C" w:rsidP="0069041C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52AB77DA" w14:textId="77777777" w:rsidR="004023E3" w:rsidRPr="00483F9D" w:rsidRDefault="00766EA7" w:rsidP="0069041C">
      <w:pPr>
        <w:pStyle w:val="Titre2"/>
        <w:tabs>
          <w:tab w:val="left" w:pos="426"/>
        </w:tabs>
        <w:spacing w:after="0"/>
      </w:pPr>
      <w:r w:rsidRPr="00483F9D">
        <w:t>Le projet choisi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69041C" w14:paraId="3C652ABD" w14:textId="77777777" w:rsidTr="0097141E">
        <w:trPr>
          <w:trHeight w:val="1831"/>
        </w:trPr>
        <w:tc>
          <w:tcPr>
            <w:tcW w:w="9117" w:type="dxa"/>
          </w:tcPr>
          <w:p w14:paraId="70F9DB76" w14:textId="77777777" w:rsidR="0069041C" w:rsidRDefault="0069041C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1BFDD805" w14:textId="77777777" w:rsidR="004023E3" w:rsidRDefault="00DE64A1" w:rsidP="0069041C">
      <w:pPr>
        <w:pStyle w:val="Titre2"/>
        <w:tabs>
          <w:tab w:val="left" w:pos="426"/>
        </w:tabs>
        <w:spacing w:after="0"/>
      </w:pPr>
      <w:r w:rsidRPr="00483F9D">
        <w:t>L</w:t>
      </w:r>
      <w:r w:rsidR="008C2DEF" w:rsidRPr="00483F9D">
        <w:t>es compétences</w:t>
      </w:r>
      <w:r w:rsidR="00B00E79" w:rsidRPr="00483F9D">
        <w:t xml:space="preserve"> </w:t>
      </w:r>
      <w:r w:rsidR="00D351D9" w:rsidRPr="00483F9D">
        <w:t>retenue</w:t>
      </w:r>
      <w:r w:rsidR="00DB5698" w:rsidRPr="00483F9D">
        <w:t>s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69041C" w14:paraId="20CE16AF" w14:textId="77777777" w:rsidTr="0097141E">
        <w:trPr>
          <w:trHeight w:val="1831"/>
        </w:trPr>
        <w:tc>
          <w:tcPr>
            <w:tcW w:w="9117" w:type="dxa"/>
          </w:tcPr>
          <w:p w14:paraId="6919E0B3" w14:textId="77777777" w:rsidR="0069041C" w:rsidRDefault="0069041C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  <w:bookmarkStart w:id="0" w:name="_GoBack"/>
          </w:p>
        </w:tc>
      </w:tr>
    </w:tbl>
    <w:bookmarkEnd w:id="0"/>
    <w:p w14:paraId="2F4616BE" w14:textId="77777777" w:rsidR="00FD367F" w:rsidRDefault="004F6842" w:rsidP="0069041C">
      <w:pPr>
        <w:pStyle w:val="Titre2"/>
        <w:tabs>
          <w:tab w:val="left" w:pos="426"/>
        </w:tabs>
        <w:spacing w:after="0"/>
      </w:pPr>
      <w:r w:rsidRPr="00483F9D">
        <w:t>L’apprentissage</w:t>
      </w:r>
      <w:r w:rsidR="00A14053" w:rsidRPr="00483F9D">
        <w:t xml:space="preserve"> planifié</w:t>
      </w:r>
    </w:p>
    <w:tbl>
      <w:tblPr>
        <w:tblStyle w:val="Grilledutableau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17"/>
      </w:tblGrid>
      <w:tr w:rsidR="0069041C" w14:paraId="4C73D7B2" w14:textId="77777777" w:rsidTr="0097141E">
        <w:trPr>
          <w:trHeight w:val="1831"/>
        </w:trPr>
        <w:tc>
          <w:tcPr>
            <w:tcW w:w="9117" w:type="dxa"/>
          </w:tcPr>
          <w:p w14:paraId="05E20F5B" w14:textId="77777777" w:rsidR="0069041C" w:rsidRDefault="0069041C" w:rsidP="0097141E">
            <w:pPr>
              <w:tabs>
                <w:tab w:val="left" w:pos="426"/>
              </w:tabs>
              <w:spacing w:after="0"/>
              <w:rPr>
                <w:color w:val="0000FF"/>
              </w:rPr>
            </w:pPr>
          </w:p>
        </w:tc>
      </w:tr>
    </w:tbl>
    <w:p w14:paraId="39BA862F" w14:textId="77777777" w:rsidR="00DA409D" w:rsidRPr="00DA409D" w:rsidRDefault="00DA409D" w:rsidP="0069041C">
      <w:pPr>
        <w:tabs>
          <w:tab w:val="left" w:pos="426"/>
        </w:tabs>
      </w:pPr>
    </w:p>
    <w:sectPr w:rsidR="00DA409D" w:rsidRPr="00DA409D" w:rsidSect="00C97592">
      <w:headerReference w:type="default" r:id="rId8"/>
      <w:footerReference w:type="default" r:id="rId9"/>
      <w:pgSz w:w="12242" w:h="15842" w:code="1"/>
      <w:pgMar w:top="1560" w:right="1418" w:bottom="1418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DFF0B" w14:textId="77777777" w:rsidR="003C17F7" w:rsidRDefault="003C17F7">
      <w:r>
        <w:separator/>
      </w:r>
    </w:p>
  </w:endnote>
  <w:endnote w:type="continuationSeparator" w:id="0">
    <w:p w14:paraId="120BF5DC" w14:textId="77777777" w:rsidR="003C17F7" w:rsidRDefault="003C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Kyrial Sans Pro Regular">
    <w:altName w:val="Arial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28048"/>
      <w:docPartObj>
        <w:docPartGallery w:val="Page Numbers (Bottom of Page)"/>
        <w:docPartUnique/>
      </w:docPartObj>
    </w:sdtPr>
    <w:sdtEndPr/>
    <w:sdtContent>
      <w:p w14:paraId="44124F0A" w14:textId="5350F749" w:rsidR="00C97592" w:rsidRDefault="00C975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1C" w:rsidRPr="0069041C">
          <w:rPr>
            <w:noProof/>
            <w:lang w:val="fr-FR"/>
          </w:rPr>
          <w:t>2</w:t>
        </w:r>
        <w:r>
          <w:fldChar w:fldCharType="end"/>
        </w:r>
      </w:p>
    </w:sdtContent>
  </w:sdt>
  <w:p w14:paraId="643D08A3" w14:textId="77777777" w:rsidR="00C97592" w:rsidRDefault="00C975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C9236" w14:textId="77777777" w:rsidR="003C17F7" w:rsidRDefault="003C17F7">
      <w:r>
        <w:separator/>
      </w:r>
    </w:p>
  </w:footnote>
  <w:footnote w:type="continuationSeparator" w:id="0">
    <w:p w14:paraId="0D2BD0A0" w14:textId="77777777" w:rsidR="003C17F7" w:rsidRDefault="003C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28A2A" w14:textId="3705B57F" w:rsidR="00952A43" w:rsidRDefault="00C97592">
    <w:pPr>
      <w:pStyle w:val="En-tte"/>
      <w:rPr>
        <w:sz w:val="20"/>
        <w:szCs w:val="20"/>
      </w:rPr>
    </w:pPr>
    <w:r>
      <w:rPr>
        <w:noProof/>
        <w:lang w:eastAsia="fr-CA"/>
      </w:rPr>
      <w:drawing>
        <wp:inline distT="0" distB="0" distL="0" distR="0" wp14:anchorId="71109C61" wp14:editId="254C2DE0">
          <wp:extent cx="5940000" cy="539000"/>
          <wp:effectExtent l="0" t="0" r="381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53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354F6" w14:textId="77777777" w:rsidR="00C97592" w:rsidRPr="00F20745" w:rsidRDefault="00C97592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-4743"/>
        </w:tabs>
        <w:ind w:left="-4743" w:hanging="360"/>
      </w:pPr>
    </w:lvl>
    <w:lvl w:ilvl="1">
      <w:start w:val="1"/>
      <w:numFmt w:val="decimal"/>
      <w:lvlText w:val="%1.%2."/>
      <w:lvlJc w:val="left"/>
      <w:pPr>
        <w:tabs>
          <w:tab w:val="num" w:pos="-4023"/>
        </w:tabs>
        <w:ind w:left="-4311" w:hanging="432"/>
      </w:pPr>
    </w:lvl>
    <w:lvl w:ilvl="2">
      <w:start w:val="1"/>
      <w:numFmt w:val="decimal"/>
      <w:lvlText w:val="%1.%2.%3."/>
      <w:lvlJc w:val="left"/>
      <w:pPr>
        <w:tabs>
          <w:tab w:val="num" w:pos="-3303"/>
        </w:tabs>
        <w:ind w:left="-3879" w:hanging="504"/>
      </w:pPr>
    </w:lvl>
    <w:lvl w:ilvl="3">
      <w:start w:val="1"/>
      <w:numFmt w:val="decimal"/>
      <w:lvlText w:val="%1.%2.%3.%4."/>
      <w:lvlJc w:val="left"/>
      <w:pPr>
        <w:tabs>
          <w:tab w:val="num" w:pos="-2943"/>
        </w:tabs>
        <w:ind w:left="-3375" w:hanging="648"/>
      </w:pPr>
    </w:lvl>
    <w:lvl w:ilvl="4">
      <w:start w:val="1"/>
      <w:numFmt w:val="decimal"/>
      <w:lvlText w:val="%1.%2.%3.%4.%5."/>
      <w:lvlJc w:val="left"/>
      <w:pPr>
        <w:tabs>
          <w:tab w:val="num" w:pos="-2223"/>
        </w:tabs>
        <w:ind w:left="-2871" w:hanging="792"/>
      </w:pPr>
    </w:lvl>
    <w:lvl w:ilvl="5">
      <w:start w:val="1"/>
      <w:numFmt w:val="decimal"/>
      <w:lvlText w:val="%1.%2.%3.%4.%5.%6."/>
      <w:lvlJc w:val="left"/>
      <w:pPr>
        <w:tabs>
          <w:tab w:val="num" w:pos="-1503"/>
        </w:tabs>
        <w:ind w:left="-2367" w:hanging="936"/>
      </w:pPr>
    </w:lvl>
    <w:lvl w:ilvl="6">
      <w:start w:val="1"/>
      <w:numFmt w:val="decimal"/>
      <w:lvlText w:val="%1.%2.%3.%4.%5.%6.%7."/>
      <w:lvlJc w:val="left"/>
      <w:pPr>
        <w:tabs>
          <w:tab w:val="num" w:pos="-783"/>
        </w:tabs>
        <w:ind w:left="-186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23"/>
        </w:tabs>
        <w:ind w:left="-135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7"/>
        </w:tabs>
        <w:ind w:left="-783" w:hanging="1440"/>
      </w:pPr>
    </w:lvl>
  </w:abstractNum>
  <w:abstractNum w:abstractNumId="1" w15:restartNumberingAfterBreak="0">
    <w:nsid w:val="08C06BF2"/>
    <w:multiLevelType w:val="singleLevel"/>
    <w:tmpl w:val="D1CE541A"/>
    <w:lvl w:ilvl="0">
      <w:start w:val="1"/>
      <w:numFmt w:val="decimal"/>
      <w:pStyle w:val="Bibliografia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9049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776B4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5176C5"/>
    <w:multiLevelType w:val="multilevel"/>
    <w:tmpl w:val="0F8E03DE"/>
    <w:lvl w:ilvl="0">
      <w:start w:val="7"/>
      <w:numFmt w:val="none"/>
      <w:lvlText w:val="7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CC3E3F"/>
    <w:multiLevelType w:val="singleLevel"/>
    <w:tmpl w:val="60983A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93349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D066BCB"/>
    <w:multiLevelType w:val="hybridMultilevel"/>
    <w:tmpl w:val="FA1CB334"/>
    <w:lvl w:ilvl="0" w:tplc="DFEAD6AA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54" w:hanging="360"/>
      </w:pPr>
    </w:lvl>
    <w:lvl w:ilvl="2" w:tplc="0C0C001B" w:tentative="1">
      <w:start w:val="1"/>
      <w:numFmt w:val="lowerRoman"/>
      <w:lvlText w:val="%3."/>
      <w:lvlJc w:val="right"/>
      <w:pPr>
        <w:ind w:left="2374" w:hanging="180"/>
      </w:pPr>
    </w:lvl>
    <w:lvl w:ilvl="3" w:tplc="0C0C000F" w:tentative="1">
      <w:start w:val="1"/>
      <w:numFmt w:val="decimal"/>
      <w:lvlText w:val="%4."/>
      <w:lvlJc w:val="left"/>
      <w:pPr>
        <w:ind w:left="3094" w:hanging="360"/>
      </w:pPr>
    </w:lvl>
    <w:lvl w:ilvl="4" w:tplc="0C0C0019" w:tentative="1">
      <w:start w:val="1"/>
      <w:numFmt w:val="lowerLetter"/>
      <w:lvlText w:val="%5."/>
      <w:lvlJc w:val="left"/>
      <w:pPr>
        <w:ind w:left="3814" w:hanging="360"/>
      </w:pPr>
    </w:lvl>
    <w:lvl w:ilvl="5" w:tplc="0C0C001B" w:tentative="1">
      <w:start w:val="1"/>
      <w:numFmt w:val="lowerRoman"/>
      <w:lvlText w:val="%6."/>
      <w:lvlJc w:val="right"/>
      <w:pPr>
        <w:ind w:left="4534" w:hanging="180"/>
      </w:pPr>
    </w:lvl>
    <w:lvl w:ilvl="6" w:tplc="0C0C000F" w:tentative="1">
      <w:start w:val="1"/>
      <w:numFmt w:val="decimal"/>
      <w:lvlText w:val="%7."/>
      <w:lvlJc w:val="left"/>
      <w:pPr>
        <w:ind w:left="5254" w:hanging="360"/>
      </w:pPr>
    </w:lvl>
    <w:lvl w:ilvl="7" w:tplc="0C0C0019" w:tentative="1">
      <w:start w:val="1"/>
      <w:numFmt w:val="lowerLetter"/>
      <w:lvlText w:val="%8."/>
      <w:lvlJc w:val="left"/>
      <w:pPr>
        <w:ind w:left="5974" w:hanging="360"/>
      </w:pPr>
    </w:lvl>
    <w:lvl w:ilvl="8" w:tplc="0C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8" w15:restartNumberingAfterBreak="0">
    <w:nsid w:val="2F503A0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1066446"/>
    <w:multiLevelType w:val="singleLevel"/>
    <w:tmpl w:val="4FEECEA0"/>
    <w:lvl w:ilvl="0">
      <w:start w:val="1"/>
      <w:numFmt w:val="decimal"/>
      <w:pStyle w:val="Listepuc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064480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7A3B3F"/>
    <w:multiLevelType w:val="hybridMultilevel"/>
    <w:tmpl w:val="0B143CAA"/>
    <w:lvl w:ilvl="0" w:tplc="D93A2612">
      <w:start w:val="1"/>
      <w:numFmt w:val="decimal"/>
      <w:pStyle w:val="Titre2"/>
      <w:lvlText w:val="%1."/>
      <w:lvlJc w:val="left"/>
      <w:pPr>
        <w:ind w:left="546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6183" w:hanging="360"/>
      </w:pPr>
    </w:lvl>
    <w:lvl w:ilvl="2" w:tplc="040C001B" w:tentative="1">
      <w:start w:val="1"/>
      <w:numFmt w:val="lowerRoman"/>
      <w:lvlText w:val="%3."/>
      <w:lvlJc w:val="right"/>
      <w:pPr>
        <w:ind w:left="6903" w:hanging="180"/>
      </w:pPr>
    </w:lvl>
    <w:lvl w:ilvl="3" w:tplc="040C000F" w:tentative="1">
      <w:start w:val="1"/>
      <w:numFmt w:val="decimal"/>
      <w:lvlText w:val="%4."/>
      <w:lvlJc w:val="left"/>
      <w:pPr>
        <w:ind w:left="7623" w:hanging="360"/>
      </w:pPr>
    </w:lvl>
    <w:lvl w:ilvl="4" w:tplc="040C0019" w:tentative="1">
      <w:start w:val="1"/>
      <w:numFmt w:val="lowerLetter"/>
      <w:lvlText w:val="%5."/>
      <w:lvlJc w:val="left"/>
      <w:pPr>
        <w:ind w:left="8343" w:hanging="360"/>
      </w:pPr>
    </w:lvl>
    <w:lvl w:ilvl="5" w:tplc="040C001B" w:tentative="1">
      <w:start w:val="1"/>
      <w:numFmt w:val="lowerRoman"/>
      <w:lvlText w:val="%6."/>
      <w:lvlJc w:val="right"/>
      <w:pPr>
        <w:ind w:left="9063" w:hanging="180"/>
      </w:pPr>
    </w:lvl>
    <w:lvl w:ilvl="6" w:tplc="040C000F" w:tentative="1">
      <w:start w:val="1"/>
      <w:numFmt w:val="decimal"/>
      <w:lvlText w:val="%7."/>
      <w:lvlJc w:val="left"/>
      <w:pPr>
        <w:ind w:left="9783" w:hanging="360"/>
      </w:pPr>
    </w:lvl>
    <w:lvl w:ilvl="7" w:tplc="040C0019" w:tentative="1">
      <w:start w:val="1"/>
      <w:numFmt w:val="lowerLetter"/>
      <w:lvlText w:val="%8."/>
      <w:lvlJc w:val="left"/>
      <w:pPr>
        <w:ind w:left="10503" w:hanging="360"/>
      </w:pPr>
    </w:lvl>
    <w:lvl w:ilvl="8" w:tplc="040C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2" w15:restartNumberingAfterBreak="0">
    <w:nsid w:val="41EB190B"/>
    <w:multiLevelType w:val="hybridMultilevel"/>
    <w:tmpl w:val="7A3820DC"/>
    <w:lvl w:ilvl="0" w:tplc="CB66827E">
      <w:start w:val="6"/>
      <w:numFmt w:val="none"/>
      <w:lvlText w:val="8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B02AC7"/>
    <w:multiLevelType w:val="multilevel"/>
    <w:tmpl w:val="8A4037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8E0467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2E007BE"/>
    <w:multiLevelType w:val="singleLevel"/>
    <w:tmpl w:val="389623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3993432"/>
    <w:multiLevelType w:val="hybridMultilevel"/>
    <w:tmpl w:val="1B5E6B16"/>
    <w:lvl w:ilvl="0" w:tplc="59580C50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F40365C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692174FA"/>
    <w:multiLevelType w:val="hybridMultilevel"/>
    <w:tmpl w:val="1076C758"/>
    <w:lvl w:ilvl="0" w:tplc="D602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0251B"/>
    <w:multiLevelType w:val="hybridMultilevel"/>
    <w:tmpl w:val="6F9E675E"/>
    <w:lvl w:ilvl="0" w:tplc="7F4036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5FF4"/>
    <w:multiLevelType w:val="multilevel"/>
    <w:tmpl w:val="BDBA3A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92B4AA0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97C5042"/>
    <w:multiLevelType w:val="multilevel"/>
    <w:tmpl w:val="7048F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EE858E0"/>
    <w:multiLevelType w:val="multilevel"/>
    <w:tmpl w:val="6AFA54BC"/>
    <w:lvl w:ilvl="0">
      <w:start w:val="7"/>
      <w:numFmt w:val="none"/>
      <w:lvlText w:val="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5"/>
  </w:num>
  <w:num w:numId="5">
    <w:abstractNumId w:val="20"/>
  </w:num>
  <w:num w:numId="6">
    <w:abstractNumId w:val="0"/>
  </w:num>
  <w:num w:numId="7">
    <w:abstractNumId w:val="6"/>
  </w:num>
  <w:num w:numId="8">
    <w:abstractNumId w:val="21"/>
  </w:num>
  <w:num w:numId="9">
    <w:abstractNumId w:val="8"/>
  </w:num>
  <w:num w:numId="10">
    <w:abstractNumId w:val="14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12"/>
  </w:num>
  <w:num w:numId="16">
    <w:abstractNumId w:val="19"/>
  </w:num>
  <w:num w:numId="17">
    <w:abstractNumId w:val="13"/>
  </w:num>
  <w:num w:numId="18">
    <w:abstractNumId w:val="18"/>
  </w:num>
  <w:num w:numId="19">
    <w:abstractNumId w:val="7"/>
  </w:num>
  <w:num w:numId="20">
    <w:abstractNumId w:val="11"/>
  </w:num>
  <w:num w:numId="21">
    <w:abstractNumId w:val="2"/>
  </w:num>
  <w:num w:numId="22">
    <w:abstractNumId w:val="17"/>
  </w:num>
  <w:num w:numId="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29"/>
    <w:rsid w:val="00002AD9"/>
    <w:rsid w:val="00007029"/>
    <w:rsid w:val="00015223"/>
    <w:rsid w:val="000727E3"/>
    <w:rsid w:val="000A5E8C"/>
    <w:rsid w:val="000B4127"/>
    <w:rsid w:val="000C09D9"/>
    <w:rsid w:val="000C45F5"/>
    <w:rsid w:val="000F36C8"/>
    <w:rsid w:val="00104FC8"/>
    <w:rsid w:val="001275DE"/>
    <w:rsid w:val="00167F29"/>
    <w:rsid w:val="00195A3B"/>
    <w:rsid w:val="001B1EE9"/>
    <w:rsid w:val="001B71F8"/>
    <w:rsid w:val="001C4752"/>
    <w:rsid w:val="001E76C2"/>
    <w:rsid w:val="001F3F3E"/>
    <w:rsid w:val="00223798"/>
    <w:rsid w:val="0024604E"/>
    <w:rsid w:val="0027297E"/>
    <w:rsid w:val="00276311"/>
    <w:rsid w:val="002A0878"/>
    <w:rsid w:val="002C3625"/>
    <w:rsid w:val="002C3B8B"/>
    <w:rsid w:val="002E04FB"/>
    <w:rsid w:val="002E1A03"/>
    <w:rsid w:val="00304D98"/>
    <w:rsid w:val="0034586B"/>
    <w:rsid w:val="00354C66"/>
    <w:rsid w:val="003637EC"/>
    <w:rsid w:val="003825CF"/>
    <w:rsid w:val="003915DD"/>
    <w:rsid w:val="00397BCB"/>
    <w:rsid w:val="003C17F7"/>
    <w:rsid w:val="003C5B29"/>
    <w:rsid w:val="003E3BBB"/>
    <w:rsid w:val="004023E3"/>
    <w:rsid w:val="00430E08"/>
    <w:rsid w:val="00447AC3"/>
    <w:rsid w:val="0047685D"/>
    <w:rsid w:val="004768D9"/>
    <w:rsid w:val="00483F9D"/>
    <w:rsid w:val="00486410"/>
    <w:rsid w:val="004879DA"/>
    <w:rsid w:val="004C61D4"/>
    <w:rsid w:val="004E4365"/>
    <w:rsid w:val="004F6842"/>
    <w:rsid w:val="0050411B"/>
    <w:rsid w:val="0055153D"/>
    <w:rsid w:val="00554C49"/>
    <w:rsid w:val="0056067C"/>
    <w:rsid w:val="00563BE8"/>
    <w:rsid w:val="00574ED3"/>
    <w:rsid w:val="00581727"/>
    <w:rsid w:val="005A6FA8"/>
    <w:rsid w:val="005B3279"/>
    <w:rsid w:val="005B7B63"/>
    <w:rsid w:val="005C4BA8"/>
    <w:rsid w:val="005D6415"/>
    <w:rsid w:val="005D6D24"/>
    <w:rsid w:val="00624EE6"/>
    <w:rsid w:val="0063372B"/>
    <w:rsid w:val="00634266"/>
    <w:rsid w:val="006521A2"/>
    <w:rsid w:val="00664D3E"/>
    <w:rsid w:val="006731E6"/>
    <w:rsid w:val="00676341"/>
    <w:rsid w:val="00680F42"/>
    <w:rsid w:val="006859C6"/>
    <w:rsid w:val="0069041C"/>
    <w:rsid w:val="00692384"/>
    <w:rsid w:val="00692BA9"/>
    <w:rsid w:val="006D6CEA"/>
    <w:rsid w:val="006E3B30"/>
    <w:rsid w:val="006F262C"/>
    <w:rsid w:val="0072371A"/>
    <w:rsid w:val="007333E3"/>
    <w:rsid w:val="00755000"/>
    <w:rsid w:val="00764550"/>
    <w:rsid w:val="00766EA7"/>
    <w:rsid w:val="007712C0"/>
    <w:rsid w:val="007C32A7"/>
    <w:rsid w:val="007C7988"/>
    <w:rsid w:val="007D6425"/>
    <w:rsid w:val="00807073"/>
    <w:rsid w:val="00855336"/>
    <w:rsid w:val="00867953"/>
    <w:rsid w:val="0087381D"/>
    <w:rsid w:val="008B72AA"/>
    <w:rsid w:val="008C2DEF"/>
    <w:rsid w:val="008D1FB7"/>
    <w:rsid w:val="008D6AB5"/>
    <w:rsid w:val="00911EE2"/>
    <w:rsid w:val="00917350"/>
    <w:rsid w:val="00952A43"/>
    <w:rsid w:val="00955E80"/>
    <w:rsid w:val="009C0C02"/>
    <w:rsid w:val="009D215F"/>
    <w:rsid w:val="009E77CB"/>
    <w:rsid w:val="00A05A0D"/>
    <w:rsid w:val="00A14053"/>
    <w:rsid w:val="00A14EA4"/>
    <w:rsid w:val="00A44A1C"/>
    <w:rsid w:val="00A453AA"/>
    <w:rsid w:val="00A70EB9"/>
    <w:rsid w:val="00AB53F5"/>
    <w:rsid w:val="00AF14D0"/>
    <w:rsid w:val="00B00E79"/>
    <w:rsid w:val="00B00EBF"/>
    <w:rsid w:val="00B42A33"/>
    <w:rsid w:val="00B42B50"/>
    <w:rsid w:val="00B46155"/>
    <w:rsid w:val="00B62B42"/>
    <w:rsid w:val="00B90C4F"/>
    <w:rsid w:val="00B90CB7"/>
    <w:rsid w:val="00BF0378"/>
    <w:rsid w:val="00C12F22"/>
    <w:rsid w:val="00C15F97"/>
    <w:rsid w:val="00C4375D"/>
    <w:rsid w:val="00C50FF6"/>
    <w:rsid w:val="00C716A7"/>
    <w:rsid w:val="00C716C7"/>
    <w:rsid w:val="00C72079"/>
    <w:rsid w:val="00C97592"/>
    <w:rsid w:val="00CE14DC"/>
    <w:rsid w:val="00CF2DE1"/>
    <w:rsid w:val="00D3088B"/>
    <w:rsid w:val="00D351D9"/>
    <w:rsid w:val="00D72058"/>
    <w:rsid w:val="00D9770E"/>
    <w:rsid w:val="00DA409D"/>
    <w:rsid w:val="00DA722B"/>
    <w:rsid w:val="00DB5698"/>
    <w:rsid w:val="00DE64A1"/>
    <w:rsid w:val="00DF23CD"/>
    <w:rsid w:val="00DF3470"/>
    <w:rsid w:val="00E538A5"/>
    <w:rsid w:val="00E87E8C"/>
    <w:rsid w:val="00EB026E"/>
    <w:rsid w:val="00F06045"/>
    <w:rsid w:val="00F20745"/>
    <w:rsid w:val="00F21127"/>
    <w:rsid w:val="00F25196"/>
    <w:rsid w:val="00F379D8"/>
    <w:rsid w:val="00F616D8"/>
    <w:rsid w:val="00F7075E"/>
    <w:rsid w:val="00F7709B"/>
    <w:rsid w:val="00F81E8A"/>
    <w:rsid w:val="00FA3831"/>
    <w:rsid w:val="00FB57B0"/>
    <w:rsid w:val="00FD0311"/>
    <w:rsid w:val="00FD2B77"/>
    <w:rsid w:val="00FD367F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28181"/>
  <w15:docId w15:val="{18AE6EB9-52A3-F14B-A949-0FFF1EF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09D"/>
    <w:pPr>
      <w:spacing w:before="120" w:after="120" w:line="360" w:lineRule="auto"/>
      <w:jc w:val="both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rsid w:val="00F2074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7592"/>
    <w:pPr>
      <w:keepNext/>
      <w:keepLines/>
      <w:numPr>
        <w:numId w:val="20"/>
      </w:numPr>
      <w:spacing w:before="240" w:after="240"/>
      <w:ind w:left="0" w:firstLine="0"/>
      <w:outlineLvl w:val="1"/>
    </w:pPr>
    <w:rPr>
      <w:rFonts w:ascii="Arial Black" w:eastAsiaTheme="majorEastAsia" w:hAnsi="Arial Black" w:cstheme="majorBidi"/>
      <w:bCs/>
      <w:sz w:val="28"/>
      <w:szCs w:val="26"/>
    </w:rPr>
  </w:style>
  <w:style w:type="paragraph" w:styleId="Titre3">
    <w:name w:val="heading 3"/>
    <w:basedOn w:val="Normal"/>
    <w:next w:val="Normal"/>
    <w:qFormat/>
    <w:rsid w:val="00F2074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419"/>
        <w:tab w:val="right" w:pos="8838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419"/>
        <w:tab w:val="right" w:pos="8838"/>
      </w:tabs>
    </w:pPr>
    <w:rPr>
      <w:sz w:val="18"/>
    </w:rPr>
  </w:style>
  <w:style w:type="character" w:styleId="Numrodepage">
    <w:name w:val="page number"/>
    <w:rPr>
      <w:rFonts w:ascii="Arial" w:hAnsi="Arial"/>
      <w:sz w:val="18"/>
    </w:rPr>
  </w:style>
  <w:style w:type="paragraph" w:styleId="Corpsdetexte">
    <w:name w:val="Body Text"/>
    <w:basedOn w:val="Normal"/>
    <w:pPr>
      <w:tabs>
        <w:tab w:val="right" w:pos="8640"/>
      </w:tabs>
      <w:spacing w:after="280"/>
    </w:pPr>
    <w:rPr>
      <w:rFonts w:ascii="Garamond" w:hAnsi="Garamond"/>
      <w:spacing w:val="-2"/>
      <w:lang w:val="en-US"/>
    </w:rPr>
  </w:style>
  <w:style w:type="paragraph" w:customStyle="1" w:styleId="cuadro">
    <w:name w:val="cuadro"/>
    <w:basedOn w:val="Titre1"/>
    <w:pPr>
      <w:widowControl w:val="0"/>
      <w:spacing w:after="0"/>
      <w:outlineLvl w:val="9"/>
    </w:pPr>
    <w:rPr>
      <w:b w:val="0"/>
      <w:lang w:val="es-ES_tradnl"/>
    </w:rPr>
  </w:style>
  <w:style w:type="paragraph" w:styleId="Titre">
    <w:name w:val="Title"/>
    <w:basedOn w:val="Normal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uadro0">
    <w:name w:val="Cuadro"/>
    <w:pPr>
      <w:widowControl w:val="0"/>
      <w:spacing w:before="120" w:after="120" w:line="320" w:lineRule="auto"/>
    </w:pPr>
    <w:rPr>
      <w:rFonts w:ascii="Arial" w:hAnsi="Arial"/>
      <w:lang w:val="fr-FR" w:eastAsia="en-US"/>
    </w:rPr>
  </w:style>
  <w:style w:type="paragraph" w:styleId="Corpsdetexte2">
    <w:name w:val="Body Text 2"/>
    <w:basedOn w:val="Normal"/>
  </w:style>
  <w:style w:type="paragraph" w:customStyle="1" w:styleId="Codigo">
    <w:name w:val="Codigo"/>
    <w:basedOn w:val="Normal"/>
    <w:rPr>
      <w:rFonts w:ascii="Courier (W1)" w:hAnsi="Courier (W1)"/>
      <w:sz w:val="18"/>
      <w:lang w:val="en-US"/>
    </w:rPr>
  </w:style>
  <w:style w:type="paragraph" w:customStyle="1" w:styleId="contenido">
    <w:name w:val="contenido"/>
    <w:basedOn w:val="Normal"/>
  </w:style>
  <w:style w:type="paragraph" w:styleId="Notedebasdepage">
    <w:name w:val="footnote text"/>
    <w:basedOn w:val="Normal"/>
    <w:semiHidden/>
    <w:rPr>
      <w:sz w:val="18"/>
    </w:rPr>
  </w:style>
  <w:style w:type="character" w:styleId="Appelnotedebasdep">
    <w:name w:val="footnote reference"/>
    <w:semiHidden/>
    <w:rPr>
      <w:vertAlign w:val="superscript"/>
    </w:rPr>
  </w:style>
  <w:style w:type="paragraph" w:customStyle="1" w:styleId="Bibliografia">
    <w:name w:val="Bibliografia"/>
    <w:basedOn w:val="Normal"/>
    <w:autoRedefine/>
    <w:pPr>
      <w:numPr>
        <w:numId w:val="1"/>
      </w:numPr>
    </w:pPr>
    <w:rPr>
      <w:snapToGrid w:val="0"/>
      <w:color w:val="000000"/>
      <w:lang w:val="en-US" w:eastAsia="es-ES"/>
    </w:rPr>
  </w:style>
  <w:style w:type="paragraph" w:styleId="TM1">
    <w:name w:val="toc 1"/>
    <w:basedOn w:val="Normal"/>
    <w:next w:val="Normal"/>
    <w:autoRedefine/>
    <w:semiHidden/>
    <w:pPr>
      <w:spacing w:before="360" w:after="360"/>
    </w:pPr>
    <w:rPr>
      <w:b/>
      <w:caps/>
      <w:u w:val="single"/>
    </w:rPr>
  </w:style>
  <w:style w:type="paragraph" w:styleId="TM2">
    <w:name w:val="toc 2"/>
    <w:basedOn w:val="Normal"/>
    <w:next w:val="Normal"/>
    <w:autoRedefine/>
    <w:semiHidden/>
    <w:rPr>
      <w:b/>
      <w:smallCaps/>
    </w:rPr>
  </w:style>
  <w:style w:type="paragraph" w:styleId="TM3">
    <w:name w:val="toc 3"/>
    <w:basedOn w:val="Normal"/>
    <w:next w:val="Normal"/>
    <w:autoRedefine/>
    <w:semiHidden/>
    <w:rPr>
      <w:smallCaps/>
    </w:rPr>
  </w:style>
  <w:style w:type="paragraph" w:styleId="TM4">
    <w:name w:val="toc 4"/>
    <w:basedOn w:val="Normal"/>
    <w:next w:val="Normal"/>
    <w:autoRedefine/>
    <w:semiHidden/>
  </w:style>
  <w:style w:type="paragraph" w:styleId="TM5">
    <w:name w:val="toc 5"/>
    <w:basedOn w:val="Normal"/>
    <w:next w:val="Normal"/>
    <w:autoRedefine/>
    <w:semiHidden/>
  </w:style>
  <w:style w:type="paragraph" w:styleId="TM6">
    <w:name w:val="toc 6"/>
    <w:basedOn w:val="Normal"/>
    <w:next w:val="Normal"/>
    <w:autoRedefine/>
    <w:semiHidden/>
  </w:style>
  <w:style w:type="paragraph" w:styleId="TM7">
    <w:name w:val="toc 7"/>
    <w:basedOn w:val="Normal"/>
    <w:next w:val="Normal"/>
    <w:autoRedefine/>
    <w:semiHidden/>
  </w:style>
  <w:style w:type="paragraph" w:styleId="TM8">
    <w:name w:val="toc 8"/>
    <w:basedOn w:val="Normal"/>
    <w:next w:val="Normal"/>
    <w:autoRedefine/>
    <w:semiHidden/>
  </w:style>
  <w:style w:type="paragraph" w:styleId="TM9">
    <w:name w:val="toc 9"/>
    <w:basedOn w:val="Normal"/>
    <w:next w:val="Normal"/>
    <w:autoRedefine/>
    <w:semiHidden/>
  </w:style>
  <w:style w:type="paragraph" w:customStyle="1" w:styleId="Heading1-FormatOnly">
    <w:name w:val="Heading 1 - Format Only"/>
    <w:basedOn w:val="Titre1"/>
    <w:pPr>
      <w:outlineLvl w:val="9"/>
    </w:pPr>
  </w:style>
  <w:style w:type="paragraph" w:customStyle="1" w:styleId="Comment">
    <w:name w:val="Comment"/>
    <w:basedOn w:val="Normal"/>
    <w:rPr>
      <w:i/>
      <w:color w:val="000080"/>
    </w:rPr>
  </w:style>
  <w:style w:type="paragraph" w:customStyle="1" w:styleId="Table-Text">
    <w:name w:val="Table - Text"/>
    <w:basedOn w:val="Normal"/>
    <w:pPr>
      <w:spacing w:before="60" w:after="60"/>
    </w:pPr>
    <w:rPr>
      <w:lang w:val="en-US"/>
    </w:rPr>
  </w:style>
  <w:style w:type="paragraph" w:customStyle="1" w:styleId="Table-ColHead">
    <w:name w:val="Table - Col. Head"/>
    <w:basedOn w:val="Normal"/>
    <w:pPr>
      <w:keepNext/>
      <w:spacing w:before="60" w:after="60"/>
    </w:pPr>
    <w:rPr>
      <w:b/>
      <w:noProof/>
      <w:sz w:val="18"/>
    </w:rPr>
  </w:style>
  <w:style w:type="paragraph" w:customStyle="1" w:styleId="Deliverable">
    <w:name w:val="Deliverable"/>
    <w:basedOn w:val="Normal"/>
    <w:pPr>
      <w:spacing w:after="60"/>
      <w:ind w:left="288" w:hanging="288"/>
    </w:pPr>
    <w:rPr>
      <w:lang w:val="en-US"/>
    </w:rPr>
  </w:style>
  <w:style w:type="paragraph" w:customStyle="1" w:styleId="FooterFirst">
    <w:name w:val="Footer First"/>
    <w:basedOn w:val="Pieddepage"/>
    <w:pPr>
      <w:keepLines/>
      <w:tabs>
        <w:tab w:val="clear" w:pos="4419"/>
        <w:tab w:val="clear" w:pos="8838"/>
        <w:tab w:val="center" w:pos="4320"/>
      </w:tabs>
      <w:jc w:val="center"/>
    </w:pPr>
    <w:rPr>
      <w:rFonts w:ascii="Garamond" w:hAnsi="Garamond"/>
      <w:spacing w:val="-2"/>
      <w:sz w:val="24"/>
      <w:lang w:val="en-US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semiHidden/>
    <w:pPr>
      <w:ind w:left="400" w:hanging="400"/>
    </w:pPr>
  </w:style>
  <w:style w:type="paragraph" w:customStyle="1" w:styleId="Titre21">
    <w:name w:val="Titre 21"/>
    <w:basedOn w:val="Normal"/>
    <w:rPr>
      <w:snapToGrid w:val="0"/>
      <w:color w:val="000000"/>
      <w:sz w:val="28"/>
      <w:lang w:eastAsia="es-ES"/>
    </w:rPr>
  </w:style>
  <w:style w:type="paragraph" w:customStyle="1" w:styleId="T-Lista1">
    <w:name w:val="T-Lista1"/>
    <w:basedOn w:val="Normal"/>
    <w:pPr>
      <w:tabs>
        <w:tab w:val="left" w:pos="-993"/>
      </w:tabs>
      <w:ind w:left="567" w:hanging="425"/>
    </w:pPr>
    <w:rPr>
      <w:noProof/>
      <w:color w:val="000000"/>
    </w:rPr>
  </w:style>
  <w:style w:type="paragraph" w:customStyle="1" w:styleId="BodyText-Elegant">
    <w:name w:val="Body Text - Elegant"/>
    <w:basedOn w:val="Normal"/>
    <w:pPr>
      <w:spacing w:line="280" w:lineRule="exact"/>
    </w:pPr>
    <w:rPr>
      <w:rFonts w:ascii="Garamond" w:hAnsi="Garamond"/>
      <w:lang w:val="en-US"/>
    </w:rPr>
  </w:style>
  <w:style w:type="paragraph" w:customStyle="1" w:styleId="citacin">
    <w:name w:val="citación"/>
    <w:basedOn w:val="Normal"/>
    <w:autoRedefine/>
    <w:pPr>
      <w:ind w:left="3828"/>
    </w:pPr>
    <w:rPr>
      <w:i/>
      <w:sz w:val="16"/>
    </w:rPr>
  </w:style>
  <w:style w:type="paragraph" w:customStyle="1" w:styleId="Pullquote-Elegant">
    <w:name w:val="Pullquote - Elegant"/>
    <w:basedOn w:val="BodyText-Elegant"/>
    <w:pPr>
      <w:pBdr>
        <w:top w:val="double" w:sz="6" w:space="1" w:color="800080"/>
        <w:bottom w:val="double" w:sz="6" w:space="3" w:color="800080"/>
      </w:pBdr>
      <w:spacing w:line="240" w:lineRule="auto"/>
      <w:jc w:val="center"/>
    </w:pPr>
    <w:rPr>
      <w:i/>
      <w:color w:val="800080"/>
      <w:lang w:val="es-CO"/>
    </w:rPr>
  </w:style>
  <w:style w:type="paragraph" w:styleId="Listepuces">
    <w:name w:val="List Bullet"/>
    <w:basedOn w:val="Normal"/>
    <w:autoRedefine/>
    <w:pPr>
      <w:numPr>
        <w:numId w:val="2"/>
      </w:numPr>
    </w:pPr>
  </w:style>
  <w:style w:type="paragraph" w:styleId="Liste">
    <w:name w:val="List"/>
    <w:basedOn w:val="Normal"/>
    <w:pPr>
      <w:widowControl w:val="0"/>
      <w:tabs>
        <w:tab w:val="num" w:pos="360"/>
      </w:tabs>
      <w:ind w:left="360" w:hanging="360"/>
    </w:pPr>
    <w:rPr>
      <w:color w:val="000000"/>
      <w:lang w:val="es-ES_tradnl" w:eastAsia="es-ES"/>
    </w:rPr>
  </w:style>
  <w:style w:type="paragraph" w:customStyle="1" w:styleId="Vieta">
    <w:name w:val="Viñeta"/>
    <w:basedOn w:val="Normal"/>
    <w:autoRedefine/>
    <w:pPr>
      <w:keepLines/>
      <w:tabs>
        <w:tab w:val="num" w:pos="360"/>
      </w:tabs>
      <w:ind w:left="360" w:hanging="360"/>
    </w:pPr>
    <w:rPr>
      <w:lang w:val="es-MX"/>
    </w:rPr>
  </w:style>
  <w:style w:type="paragraph" w:customStyle="1" w:styleId="fig">
    <w:name w:val="fig"/>
    <w:basedOn w:val="Normal"/>
    <w:pPr>
      <w:jc w:val="center"/>
    </w:pPr>
    <w:rPr>
      <w:sz w:val="16"/>
    </w:rPr>
  </w:style>
  <w:style w:type="paragraph" w:styleId="Retraitcorpsdetexte">
    <w:name w:val="Body Text Indent"/>
    <w:basedOn w:val="Normal"/>
    <w:pPr>
      <w:ind w:left="1134" w:hanging="1134"/>
    </w:pPr>
  </w:style>
  <w:style w:type="paragraph" w:customStyle="1" w:styleId="Titulotabla">
    <w:name w:val="Titulotabla"/>
    <w:basedOn w:val="Normal"/>
    <w:rPr>
      <w:b/>
      <w:smallCaps/>
      <w:sz w:val="16"/>
    </w:rPr>
  </w:style>
  <w:style w:type="paragraph" w:customStyle="1" w:styleId="IdReq">
    <w:name w:val="IdReq"/>
    <w:basedOn w:val="Comment"/>
    <w:rPr>
      <w:b/>
      <w:i w:val="0"/>
      <w:color w:val="00000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FootnoteCharacters">
    <w:name w:val="Footnote Characters"/>
    <w:rsid w:val="00F06045"/>
    <w:rPr>
      <w:vertAlign w:val="superscript"/>
    </w:rPr>
  </w:style>
  <w:style w:type="paragraph" w:styleId="NormalWeb">
    <w:name w:val="Normal (Web)"/>
    <w:basedOn w:val="Normal"/>
    <w:rsid w:val="002E1A03"/>
    <w:pPr>
      <w:spacing w:before="100" w:beforeAutospacing="1" w:after="100" w:afterAutospacing="1"/>
    </w:pPr>
    <w:rPr>
      <w:lang w:val="en-US"/>
    </w:rPr>
  </w:style>
  <w:style w:type="character" w:styleId="Marquedecommentaire">
    <w:name w:val="annotation reference"/>
    <w:rsid w:val="00B00EBF"/>
    <w:rPr>
      <w:sz w:val="16"/>
      <w:szCs w:val="16"/>
    </w:rPr>
  </w:style>
  <w:style w:type="paragraph" w:styleId="Commentaire">
    <w:name w:val="annotation text"/>
    <w:basedOn w:val="Normal"/>
    <w:link w:val="CommentaireCar"/>
    <w:rsid w:val="00B00EBF"/>
  </w:style>
  <w:style w:type="character" w:customStyle="1" w:styleId="CommentaireCar">
    <w:name w:val="Commentaire Car"/>
    <w:link w:val="Commentaire"/>
    <w:rsid w:val="00B00EBF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00EBF"/>
    <w:rPr>
      <w:b/>
      <w:bCs/>
    </w:rPr>
  </w:style>
  <w:style w:type="character" w:customStyle="1" w:styleId="ObjetducommentaireCar">
    <w:name w:val="Objet du commentaire Car"/>
    <w:link w:val="Objetducommentaire"/>
    <w:rsid w:val="00B00EBF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rsid w:val="00B00E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00EBF"/>
    <w:rPr>
      <w:rFonts w:ascii="Tahoma" w:hAnsi="Tahoma" w:cs="Tahoma"/>
      <w:sz w:val="16"/>
      <w:szCs w:val="1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97592"/>
    <w:rPr>
      <w:rFonts w:ascii="Arial Black" w:eastAsiaTheme="majorEastAsia" w:hAnsi="Arial Black" w:cstheme="majorBidi"/>
      <w:bCs/>
      <w:sz w:val="28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F207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Grilledutableau">
    <w:name w:val="Table Grid"/>
    <w:basedOn w:val="TableauNormal"/>
    <w:rsid w:val="00D3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leducoursEn-tte">
    <w:name w:val="Sigl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20" w:lineRule="atLeast"/>
      <w:textAlignment w:val="center"/>
    </w:pPr>
    <w:rPr>
      <w:rFonts w:ascii="KyrialSansProBlackCond" w:hAnsi="KyrialSansProBlackCond" w:cs="KyrialSansProBlackCond"/>
      <w:color w:val="000000"/>
      <w:spacing w:val="10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855336"/>
    <w:pPr>
      <w:widowControl w:val="0"/>
      <w:tabs>
        <w:tab w:val="left" w:pos="360"/>
      </w:tabs>
      <w:autoSpaceDE w:val="0"/>
      <w:autoSpaceDN w:val="0"/>
      <w:adjustRightInd w:val="0"/>
      <w:spacing w:line="200" w:lineRule="atLeast"/>
      <w:textAlignment w:val="center"/>
    </w:pPr>
    <w:rPr>
      <w:rFonts w:ascii="KyrialSansProLight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855336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855336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855336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hAnsi="KyrialSansProSemiBoldCond" w:cs="KyrialSansProSemiBoldCond"/>
      <w:b/>
      <w:bCs/>
      <w:color w:val="000000"/>
      <w:lang w:val="en-US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7592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1-5-CC-PACS-SII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1-5-CC-PACS-SIIF.dot</Template>
  <TotalTime>13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Apéndice C - Plan de Configuración de Software Genérico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Apéndice C - Plan de Configuración de Software Genérico</dc:title>
  <dc:creator>Rubby</dc:creator>
  <cp:lastModifiedBy>Gélinas, Christian</cp:lastModifiedBy>
  <cp:revision>4</cp:revision>
  <cp:lastPrinted>2006-07-17T18:34:00Z</cp:lastPrinted>
  <dcterms:created xsi:type="dcterms:W3CDTF">2018-07-19T13:51:00Z</dcterms:created>
  <dcterms:modified xsi:type="dcterms:W3CDTF">2018-07-23T16:08:00Z</dcterms:modified>
</cp:coreProperties>
</file>